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A860" w14:textId="77777777" w:rsidR="00484E77" w:rsidRDefault="00484E77" w:rsidP="007311C2">
      <w:pPr>
        <w:framePr w:w="3924" w:h="1888" w:hRule="exact" w:hSpace="567" w:vSpace="142" w:wrap="notBeside" w:vAnchor="page" w:hAnchor="page" w:x="6964" w:y="3016" w:anchorLock="1"/>
        <w:pBdr>
          <w:top w:val="double" w:sz="4" w:space="7" w:color="008080"/>
          <w:left w:val="double" w:sz="4" w:space="4" w:color="008080"/>
          <w:bottom w:val="double" w:sz="4" w:space="1" w:color="008080"/>
          <w:right w:val="double" w:sz="4" w:space="7" w:color="008080"/>
        </w:pBdr>
        <w:shd w:val="solid" w:color="FFFFFF" w:fill="FFFFFF"/>
        <w:rPr>
          <w:b/>
          <w:sz w:val="28"/>
        </w:rPr>
      </w:pPr>
    </w:p>
    <w:p w14:paraId="3E726E3A" w14:textId="77777777" w:rsidR="00484E77" w:rsidRDefault="00484E77" w:rsidP="007311C2">
      <w:pPr>
        <w:framePr w:w="3924" w:h="1888" w:hRule="exact" w:hSpace="567" w:vSpace="142" w:wrap="notBeside" w:vAnchor="page" w:hAnchor="page" w:x="6964" w:y="3016" w:anchorLock="1"/>
        <w:pBdr>
          <w:top w:val="double" w:sz="4" w:space="7" w:color="008080"/>
          <w:left w:val="double" w:sz="4" w:space="4" w:color="008080"/>
          <w:bottom w:val="double" w:sz="4" w:space="1" w:color="008080"/>
          <w:right w:val="double" w:sz="4" w:space="7" w:color="008080"/>
        </w:pBdr>
        <w:shd w:val="solid" w:color="FFFFFF" w:fill="FFFFFF"/>
        <w:rPr>
          <w:b/>
          <w:sz w:val="28"/>
        </w:rPr>
      </w:pPr>
    </w:p>
    <w:p w14:paraId="46FB6A95" w14:textId="77777777" w:rsidR="00484E77" w:rsidRDefault="002B0BC0" w:rsidP="007311C2">
      <w:pPr>
        <w:framePr w:w="3924" w:h="1888" w:hRule="exact" w:hSpace="567" w:vSpace="142" w:wrap="notBeside" w:vAnchor="page" w:hAnchor="page" w:x="6964" w:y="3016" w:anchorLock="1"/>
        <w:pBdr>
          <w:top w:val="double" w:sz="4" w:space="7" w:color="008080"/>
          <w:left w:val="double" w:sz="4" w:space="4" w:color="008080"/>
          <w:bottom w:val="double" w:sz="4" w:space="1" w:color="008080"/>
          <w:right w:val="double" w:sz="4" w:space="7" w:color="008080"/>
        </w:pBdr>
        <w:shd w:val="solid" w:color="FFFFFF" w:fill="FFFFFF"/>
        <w:rPr>
          <w:b/>
          <w:sz w:val="28"/>
        </w:rPr>
      </w:pPr>
      <w:r>
        <w:rPr>
          <w:b/>
          <w:sz w:val="28"/>
        </w:rPr>
        <w:t>Poslanec  OZ</w:t>
      </w:r>
    </w:p>
    <w:p w14:paraId="1C588566" w14:textId="5546C384" w:rsidR="00484E77" w:rsidRDefault="00484E77">
      <w:pPr>
        <w:pStyle w:val="Hlavika"/>
        <w:rPr>
          <w:rFonts w:ascii="Yearbook Outline CE" w:hAnsi="Yearbook Outline CE"/>
          <w:sz w:val="44"/>
        </w:rPr>
      </w:pPr>
    </w:p>
    <w:p w14:paraId="6405130D" w14:textId="7B36DF8E" w:rsidR="007311C2" w:rsidRDefault="00484E77" w:rsidP="00543A62">
      <w:pPr>
        <w:rPr>
          <w:b/>
          <w:i/>
          <w:sz w:val="18"/>
        </w:rPr>
      </w:pPr>
      <w:r>
        <w:rPr>
          <w:b/>
          <w:i/>
          <w:sz w:val="18"/>
        </w:rPr>
        <w:t> </w:t>
      </w:r>
      <w:r w:rsidR="00E9491E">
        <w:rPr>
          <w:b/>
          <w:i/>
          <w:sz w:val="18"/>
        </w:rPr>
        <w:t xml:space="preserve">                                                       </w:t>
      </w:r>
    </w:p>
    <w:p w14:paraId="273A9B2A" w14:textId="0A00BECE" w:rsidR="009105B2" w:rsidRDefault="009105B2" w:rsidP="009105B2">
      <w:pPr>
        <w:rPr>
          <w:b/>
          <w:i/>
          <w:sz w:val="18"/>
        </w:rPr>
      </w:pPr>
    </w:p>
    <w:p w14:paraId="0DEA74DC" w14:textId="77777777" w:rsidR="00E365D7" w:rsidRDefault="009105B2" w:rsidP="00E365D7">
      <w:pPr>
        <w:rPr>
          <w:b/>
          <w:i/>
          <w:sz w:val="18"/>
        </w:rPr>
      </w:pPr>
      <w:r>
        <w:rPr>
          <w:b/>
          <w:i/>
          <w:sz w:val="18"/>
        </w:rPr>
        <w:t xml:space="preserve">   </w:t>
      </w:r>
      <w:r w:rsidR="00E365D7">
        <w:rPr>
          <w:b/>
          <w:i/>
          <w:sz w:val="18"/>
        </w:rPr>
        <w:t>Vaša značka</w:t>
      </w:r>
    </w:p>
    <w:p w14:paraId="0F8AD908" w14:textId="7691D95C" w:rsidR="00E9491E" w:rsidRDefault="009105B2" w:rsidP="00543A62">
      <w:pPr>
        <w:rPr>
          <w:b/>
          <w:i/>
          <w:sz w:val="18"/>
        </w:rPr>
      </w:pPr>
      <w:r>
        <w:rPr>
          <w:b/>
          <w:i/>
          <w:sz w:val="18"/>
        </w:rPr>
        <w:t xml:space="preserve">                                            </w:t>
      </w:r>
      <w:r w:rsidR="00E9491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               Naša značka                                      Vybavuje                  </w:t>
      </w:r>
      <w:r w:rsidR="008E138C">
        <w:rPr>
          <w:b/>
          <w:i/>
          <w:sz w:val="18"/>
        </w:rPr>
        <w:t xml:space="preserve">    </w:t>
      </w:r>
      <w:r>
        <w:rPr>
          <w:b/>
          <w:i/>
          <w:sz w:val="18"/>
        </w:rPr>
        <w:t xml:space="preserve">  Dátum</w:t>
      </w:r>
    </w:p>
    <w:p w14:paraId="0B026BBB" w14:textId="271188D1" w:rsidR="00484E77" w:rsidRPr="009105B2" w:rsidRDefault="008061A1" w:rsidP="008061A1">
      <w:r>
        <w:t xml:space="preserve">                                                       </w:t>
      </w:r>
      <w:r w:rsidR="008221B5">
        <w:t>DL202</w:t>
      </w:r>
      <w:r w:rsidR="002361EB">
        <w:t>5</w:t>
      </w:r>
      <w:r w:rsidR="008221B5">
        <w:t>/</w:t>
      </w:r>
      <w:r>
        <w:t>55</w:t>
      </w:r>
      <w:r w:rsidR="008221B5">
        <w:t>-</w:t>
      </w:r>
      <w:r w:rsidR="009724A6">
        <w:t>2</w:t>
      </w:r>
      <w:r w:rsidR="008221B5">
        <w:t>/</w:t>
      </w:r>
      <w:proofErr w:type="spellStart"/>
      <w:r w:rsidR="008221B5">
        <w:t>OcÚ</w:t>
      </w:r>
      <w:proofErr w:type="spellEnd"/>
      <w:r w:rsidR="008221B5">
        <w:t>/KN</w:t>
      </w:r>
      <w:r w:rsidR="00543A62" w:rsidRPr="00543A62">
        <w:t xml:space="preserve"> </w:t>
      </w:r>
      <w:r w:rsidR="00543A62">
        <w:t xml:space="preserve">             </w:t>
      </w:r>
      <w:r w:rsidR="009105B2">
        <w:t xml:space="preserve"> </w:t>
      </w:r>
      <w:r w:rsidR="00543A62">
        <w:t xml:space="preserve"> Ing. </w:t>
      </w:r>
      <w:proofErr w:type="spellStart"/>
      <w:r w:rsidR="00543A62">
        <w:t>Kníž</w:t>
      </w:r>
      <w:proofErr w:type="spellEnd"/>
      <w:r w:rsidR="009105B2">
        <w:t xml:space="preserve">              </w:t>
      </w:r>
      <w:r w:rsidR="008E138C">
        <w:t xml:space="preserve">    </w:t>
      </w:r>
      <w:r w:rsidR="009724A6">
        <w:t>01</w:t>
      </w:r>
      <w:r w:rsidR="00285C5F">
        <w:t>.</w:t>
      </w:r>
      <w:r>
        <w:t>0</w:t>
      </w:r>
      <w:r w:rsidR="009724A6">
        <w:t>4</w:t>
      </w:r>
      <w:r w:rsidR="00D61B1A">
        <w:t>.</w:t>
      </w:r>
      <w:r w:rsidR="009105B2">
        <w:t>202</w:t>
      </w:r>
      <w:r>
        <w:t>6</w:t>
      </w:r>
      <w:r w:rsidR="009105B2">
        <w:t xml:space="preserve"> </w:t>
      </w:r>
    </w:p>
    <w:p w14:paraId="76EB97F5" w14:textId="77777777" w:rsidR="00484E77" w:rsidRDefault="00E450D3">
      <w:pPr>
        <w:rPr>
          <w:b/>
          <w:sz w:val="24"/>
        </w:rPr>
      </w:pPr>
      <w:r>
        <w:rPr>
          <w:b/>
          <w:sz w:val="24"/>
        </w:rPr>
        <w:t>Vec</w:t>
      </w:r>
    </w:p>
    <w:p w14:paraId="47318698" w14:textId="77777777" w:rsidR="00E450D3" w:rsidRPr="000F6F18" w:rsidRDefault="00E450D3" w:rsidP="00E450D3">
      <w:pPr>
        <w:outlineLvl w:val="0"/>
        <w:rPr>
          <w:b/>
          <w:sz w:val="24"/>
          <w:u w:val="single"/>
        </w:rPr>
      </w:pPr>
      <w:r w:rsidRPr="000F6F18">
        <w:rPr>
          <w:b/>
          <w:sz w:val="24"/>
          <w:u w:val="single"/>
        </w:rPr>
        <w:t xml:space="preserve">P o z v á n k a </w:t>
      </w:r>
    </w:p>
    <w:p w14:paraId="520540F8" w14:textId="77777777" w:rsidR="00E450D3" w:rsidRDefault="00E450D3" w:rsidP="00E450D3">
      <w:pPr>
        <w:rPr>
          <w:sz w:val="24"/>
        </w:rPr>
      </w:pPr>
    </w:p>
    <w:p w14:paraId="2E9A5C70" w14:textId="1358CB92" w:rsidR="00E450D3" w:rsidRDefault="00E450D3" w:rsidP="00E450D3">
      <w:pPr>
        <w:spacing w:line="360" w:lineRule="auto"/>
        <w:contextualSpacing/>
        <w:rPr>
          <w:sz w:val="24"/>
        </w:rPr>
      </w:pPr>
      <w:r>
        <w:rPr>
          <w:sz w:val="24"/>
        </w:rPr>
        <w:tab/>
        <w:t>Pozývam Vás na zasadnutie obecného zastupiteľstva v Dlhom nad Cirochou,  ktoré sa uskutoční dňa</w:t>
      </w:r>
      <w:r w:rsidR="00D5254F">
        <w:rPr>
          <w:sz w:val="24"/>
        </w:rPr>
        <w:t>:</w:t>
      </w:r>
      <w:r>
        <w:rPr>
          <w:sz w:val="24"/>
        </w:rPr>
        <w:t xml:space="preserve"> </w:t>
      </w:r>
    </w:p>
    <w:p w14:paraId="72D8EF34" w14:textId="77777777" w:rsidR="00E450D3" w:rsidRDefault="00E450D3" w:rsidP="00E450D3">
      <w:pPr>
        <w:jc w:val="center"/>
        <w:rPr>
          <w:b/>
          <w:sz w:val="24"/>
        </w:rPr>
      </w:pPr>
    </w:p>
    <w:p w14:paraId="075D98C7" w14:textId="5D48EBBC" w:rsidR="00E450D3" w:rsidRDefault="00335FEE" w:rsidP="00E450D3">
      <w:pPr>
        <w:jc w:val="center"/>
        <w:rPr>
          <w:sz w:val="24"/>
        </w:rPr>
      </w:pPr>
      <w:r>
        <w:rPr>
          <w:b/>
          <w:sz w:val="24"/>
        </w:rPr>
        <w:t xml:space="preserve">      </w:t>
      </w:r>
      <w:r w:rsidR="008061A1">
        <w:rPr>
          <w:b/>
          <w:sz w:val="24"/>
        </w:rPr>
        <w:t>0</w:t>
      </w:r>
      <w:r w:rsidR="009724A6">
        <w:rPr>
          <w:b/>
          <w:sz w:val="24"/>
        </w:rPr>
        <w:t>9</w:t>
      </w:r>
      <w:r w:rsidR="00E450D3">
        <w:rPr>
          <w:b/>
          <w:sz w:val="24"/>
        </w:rPr>
        <w:t>.</w:t>
      </w:r>
      <w:r w:rsidR="008061A1">
        <w:rPr>
          <w:b/>
          <w:sz w:val="24"/>
        </w:rPr>
        <w:t>0</w:t>
      </w:r>
      <w:r w:rsidR="009724A6">
        <w:rPr>
          <w:b/>
          <w:sz w:val="24"/>
        </w:rPr>
        <w:t>4</w:t>
      </w:r>
      <w:r w:rsidR="00962FCF">
        <w:rPr>
          <w:b/>
          <w:sz w:val="24"/>
        </w:rPr>
        <w:t>.</w:t>
      </w:r>
      <w:r w:rsidR="00E450D3">
        <w:rPr>
          <w:b/>
          <w:sz w:val="24"/>
        </w:rPr>
        <w:t>20</w:t>
      </w:r>
      <w:r w:rsidR="003360B2">
        <w:rPr>
          <w:b/>
          <w:sz w:val="24"/>
        </w:rPr>
        <w:t>2</w:t>
      </w:r>
      <w:r w:rsidR="008061A1">
        <w:rPr>
          <w:b/>
          <w:sz w:val="24"/>
        </w:rPr>
        <w:t>6</w:t>
      </w:r>
      <w:r w:rsidR="00E450D3">
        <w:rPr>
          <w:b/>
          <w:sz w:val="24"/>
        </w:rPr>
        <w:t xml:space="preserve"> /</w:t>
      </w:r>
      <w:r w:rsidR="008061A1">
        <w:rPr>
          <w:b/>
          <w:sz w:val="24"/>
        </w:rPr>
        <w:t>štvrtok</w:t>
      </w:r>
      <w:r w:rsidR="00E450D3">
        <w:rPr>
          <w:b/>
          <w:sz w:val="24"/>
        </w:rPr>
        <w:t>/</w:t>
      </w:r>
      <w:r w:rsidR="00E450D3">
        <w:rPr>
          <w:sz w:val="24"/>
        </w:rPr>
        <w:t xml:space="preserve"> </w:t>
      </w:r>
      <w:r w:rsidR="00E450D3" w:rsidRPr="00AD5A80">
        <w:rPr>
          <w:b/>
          <w:sz w:val="24"/>
        </w:rPr>
        <w:t>o</w:t>
      </w:r>
      <w:r w:rsidR="00E450D3">
        <w:rPr>
          <w:sz w:val="24"/>
        </w:rPr>
        <w:t> </w:t>
      </w:r>
      <w:r w:rsidR="00AD759B">
        <w:rPr>
          <w:b/>
          <w:bCs/>
          <w:sz w:val="24"/>
        </w:rPr>
        <w:t>1</w:t>
      </w:r>
      <w:r w:rsidR="00EA1161">
        <w:rPr>
          <w:b/>
          <w:bCs/>
          <w:sz w:val="24"/>
        </w:rPr>
        <w:t>6</w:t>
      </w:r>
      <w:r w:rsidR="00EA1161">
        <w:rPr>
          <w:b/>
          <w:bCs/>
          <w:sz w:val="24"/>
          <w:vertAlign w:val="superscript"/>
        </w:rPr>
        <w:t>00</w:t>
      </w:r>
      <w:r w:rsidR="00E450D3">
        <w:rPr>
          <w:b/>
          <w:bCs/>
          <w:sz w:val="24"/>
        </w:rPr>
        <w:t xml:space="preserve"> hod. </w:t>
      </w:r>
    </w:p>
    <w:p w14:paraId="2CBAB993" w14:textId="77777777" w:rsidR="00E450D3" w:rsidRDefault="00E450D3" w:rsidP="00E450D3">
      <w:pPr>
        <w:rPr>
          <w:sz w:val="24"/>
        </w:rPr>
      </w:pPr>
    </w:p>
    <w:p w14:paraId="2221D3AD" w14:textId="792EEE62" w:rsidR="00E450D3" w:rsidRDefault="00E450D3" w:rsidP="00E450D3">
      <w:pPr>
        <w:rPr>
          <w:sz w:val="24"/>
        </w:rPr>
      </w:pPr>
      <w:r>
        <w:rPr>
          <w:sz w:val="24"/>
        </w:rPr>
        <w:t>v zasadačke obecného úradu s týmto programom:</w:t>
      </w:r>
    </w:p>
    <w:p w14:paraId="6AF481E9" w14:textId="77777777" w:rsidR="00EA1161" w:rsidRDefault="00EA1161" w:rsidP="00E450D3">
      <w:pPr>
        <w:rPr>
          <w:sz w:val="24"/>
        </w:rPr>
      </w:pPr>
    </w:p>
    <w:p w14:paraId="06C24D19" w14:textId="10A588A6" w:rsidR="00E450D3" w:rsidRPr="00F130B1" w:rsidRDefault="00B46A5B" w:rsidP="00B46A5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450D3" w:rsidRPr="00F130B1">
        <w:rPr>
          <w:sz w:val="24"/>
          <w:szCs w:val="24"/>
        </w:rPr>
        <w:t xml:space="preserve">1. </w:t>
      </w:r>
      <w:r w:rsidR="00E450D3">
        <w:rPr>
          <w:sz w:val="24"/>
          <w:szCs w:val="24"/>
        </w:rPr>
        <w:t xml:space="preserve">  </w:t>
      </w:r>
      <w:r w:rsidR="00941C8A">
        <w:rPr>
          <w:sz w:val="24"/>
          <w:szCs w:val="24"/>
        </w:rPr>
        <w:t xml:space="preserve"> </w:t>
      </w:r>
      <w:r w:rsidR="00E450D3" w:rsidRPr="00F130B1">
        <w:rPr>
          <w:sz w:val="24"/>
          <w:szCs w:val="24"/>
        </w:rPr>
        <w:t xml:space="preserve">Otvorenie zasadnutia </w:t>
      </w:r>
    </w:p>
    <w:p w14:paraId="671462DD" w14:textId="39780599" w:rsidR="00E450D3" w:rsidRDefault="00B46A5B" w:rsidP="00B46A5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450D3" w:rsidRPr="00F130B1">
        <w:rPr>
          <w:sz w:val="24"/>
          <w:szCs w:val="24"/>
        </w:rPr>
        <w:t xml:space="preserve">2. </w:t>
      </w:r>
      <w:r w:rsidR="00E450D3">
        <w:rPr>
          <w:sz w:val="24"/>
          <w:szCs w:val="24"/>
        </w:rPr>
        <w:t xml:space="preserve">  </w:t>
      </w:r>
      <w:r w:rsidR="00941C8A">
        <w:rPr>
          <w:sz w:val="24"/>
          <w:szCs w:val="24"/>
        </w:rPr>
        <w:t xml:space="preserve"> </w:t>
      </w:r>
      <w:r w:rsidR="00E450D3" w:rsidRPr="00F130B1">
        <w:rPr>
          <w:sz w:val="24"/>
          <w:szCs w:val="24"/>
        </w:rPr>
        <w:t xml:space="preserve">Určenie zapisovateľa, overovateľov zápisnice a schválenie návrhovej komisie  </w:t>
      </w:r>
    </w:p>
    <w:p w14:paraId="0835B170" w14:textId="20C7122D" w:rsidR="00EA1161" w:rsidRDefault="00B46A5B" w:rsidP="00B46A5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97242">
        <w:rPr>
          <w:sz w:val="24"/>
          <w:szCs w:val="24"/>
        </w:rPr>
        <w:t>3.</w:t>
      </w:r>
      <w:r w:rsidR="00F97242" w:rsidRPr="00F97242">
        <w:rPr>
          <w:sz w:val="24"/>
          <w:szCs w:val="24"/>
        </w:rPr>
        <w:t xml:space="preserve"> </w:t>
      </w:r>
      <w:r w:rsidR="00F97242">
        <w:rPr>
          <w:sz w:val="24"/>
          <w:szCs w:val="24"/>
        </w:rPr>
        <w:t xml:space="preserve">  </w:t>
      </w:r>
      <w:r w:rsidR="00941C8A">
        <w:rPr>
          <w:sz w:val="24"/>
          <w:szCs w:val="24"/>
        </w:rPr>
        <w:t xml:space="preserve"> </w:t>
      </w:r>
      <w:r w:rsidR="009724A6">
        <w:rPr>
          <w:sz w:val="24"/>
          <w:szCs w:val="24"/>
        </w:rPr>
        <w:t xml:space="preserve">Sociálna služba </w:t>
      </w:r>
      <w:r>
        <w:rPr>
          <w:sz w:val="24"/>
          <w:szCs w:val="24"/>
        </w:rPr>
        <w:t xml:space="preserve">    </w:t>
      </w:r>
    </w:p>
    <w:p w14:paraId="0EE4C1E6" w14:textId="41D032D8" w:rsidR="00EA1161" w:rsidRDefault="00B46A5B" w:rsidP="00B46A5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7691">
        <w:rPr>
          <w:sz w:val="24"/>
          <w:szCs w:val="24"/>
        </w:rPr>
        <w:t>4</w:t>
      </w:r>
      <w:r w:rsidR="00EA1161">
        <w:rPr>
          <w:sz w:val="24"/>
          <w:szCs w:val="24"/>
        </w:rPr>
        <w:t xml:space="preserve">.    Rôzne </w:t>
      </w:r>
      <w:r w:rsidR="00457691">
        <w:rPr>
          <w:sz w:val="24"/>
          <w:szCs w:val="24"/>
        </w:rPr>
        <w:t>( Dotácie</w:t>
      </w:r>
      <w:r w:rsidR="009724A6">
        <w:rPr>
          <w:sz w:val="24"/>
          <w:szCs w:val="24"/>
        </w:rPr>
        <w:t xml:space="preserve"> </w:t>
      </w:r>
      <w:r w:rsidR="00457691">
        <w:rPr>
          <w:sz w:val="24"/>
          <w:szCs w:val="24"/>
        </w:rPr>
        <w:t>)</w:t>
      </w:r>
    </w:p>
    <w:p w14:paraId="78EF4E79" w14:textId="6F2B8A3B" w:rsidR="00EA1161" w:rsidRDefault="00B46A5B" w:rsidP="00B46A5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7691">
        <w:rPr>
          <w:sz w:val="24"/>
          <w:szCs w:val="24"/>
        </w:rPr>
        <w:t>5</w:t>
      </w:r>
      <w:r w:rsidR="00EA1161">
        <w:rPr>
          <w:sz w:val="24"/>
          <w:szCs w:val="24"/>
        </w:rPr>
        <w:t xml:space="preserve">.    Diskusia </w:t>
      </w:r>
    </w:p>
    <w:p w14:paraId="0FA26176" w14:textId="14603058" w:rsidR="00EA1161" w:rsidRDefault="00B46A5B" w:rsidP="00B46A5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7691">
        <w:rPr>
          <w:sz w:val="24"/>
          <w:szCs w:val="24"/>
        </w:rPr>
        <w:t>6</w:t>
      </w:r>
      <w:r w:rsidR="00EA1161">
        <w:rPr>
          <w:sz w:val="24"/>
          <w:szCs w:val="24"/>
        </w:rPr>
        <w:t xml:space="preserve">.    Návrh na uznesenie </w:t>
      </w:r>
    </w:p>
    <w:p w14:paraId="638195C0" w14:textId="1F1E833A" w:rsidR="00EA1161" w:rsidRPr="002B0BC0" w:rsidRDefault="00E365D7" w:rsidP="00B46A5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7691">
        <w:rPr>
          <w:sz w:val="24"/>
          <w:szCs w:val="24"/>
        </w:rPr>
        <w:t>7</w:t>
      </w:r>
      <w:r w:rsidR="00EA1161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="00EA1161">
        <w:rPr>
          <w:sz w:val="24"/>
          <w:szCs w:val="24"/>
        </w:rPr>
        <w:t xml:space="preserve"> Záver  </w:t>
      </w:r>
    </w:p>
    <w:p w14:paraId="04C01A5B" w14:textId="16975446" w:rsidR="00E450D3" w:rsidRDefault="00E450D3" w:rsidP="00B46A5B">
      <w:pPr>
        <w:outlineLvl w:val="0"/>
        <w:rPr>
          <w:sz w:val="24"/>
        </w:rPr>
      </w:pPr>
    </w:p>
    <w:p w14:paraId="58BFD0C6" w14:textId="7422E16C" w:rsidR="00E450D3" w:rsidRDefault="00E450D3" w:rsidP="00E450D3">
      <w:pPr>
        <w:outlineLvl w:val="0"/>
        <w:rPr>
          <w:sz w:val="24"/>
        </w:rPr>
      </w:pPr>
      <w:r>
        <w:rPr>
          <w:sz w:val="24"/>
        </w:rPr>
        <w:t xml:space="preserve">               S pozdravom            </w:t>
      </w:r>
    </w:p>
    <w:p w14:paraId="018B9AF6" w14:textId="13C353F3" w:rsidR="00E2482E" w:rsidRDefault="00E2482E" w:rsidP="00E450D3">
      <w:pPr>
        <w:outlineLvl w:val="0"/>
        <w:rPr>
          <w:sz w:val="24"/>
        </w:rPr>
      </w:pPr>
    </w:p>
    <w:p w14:paraId="02C2E254" w14:textId="77777777" w:rsidR="00E2482E" w:rsidRDefault="00E2482E" w:rsidP="00E450D3">
      <w:pPr>
        <w:outlineLvl w:val="0"/>
        <w:rPr>
          <w:sz w:val="24"/>
        </w:rPr>
      </w:pPr>
    </w:p>
    <w:p w14:paraId="51B93337" w14:textId="77835F3E" w:rsidR="00E450D3" w:rsidRDefault="00E450D3" w:rsidP="00E450D3">
      <w:pPr>
        <w:outlineLvl w:val="0"/>
        <w:rPr>
          <w:sz w:val="24"/>
        </w:rPr>
      </w:pPr>
    </w:p>
    <w:p w14:paraId="48EEA56A" w14:textId="05E9D5BF" w:rsidR="00E450D3" w:rsidRDefault="00E2482E">
      <w:pPr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6673858" wp14:editId="40C7A8A1">
                <wp:simplePos x="0" y="0"/>
                <wp:positionH relativeFrom="column">
                  <wp:posOffset>3634740</wp:posOffset>
                </wp:positionH>
                <wp:positionV relativeFrom="paragraph">
                  <wp:posOffset>27305</wp:posOffset>
                </wp:positionV>
                <wp:extent cx="2103120" cy="5334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10312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E0F95" w14:textId="13704520" w:rsidR="00B4430F" w:rsidRDefault="00B4430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Ing. Ján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Kníž</w:t>
                            </w:r>
                            <w:proofErr w:type="spellEnd"/>
                            <w:r w:rsidR="00941C8A">
                              <w:rPr>
                                <w:b/>
                                <w:sz w:val="24"/>
                              </w:rPr>
                              <w:t>, v.</w:t>
                            </w:r>
                            <w:r w:rsidR="007B0C00">
                              <w:rPr>
                                <w:b/>
                                <w:sz w:val="24"/>
                              </w:rPr>
                              <w:t xml:space="preserve"> r.</w:t>
                            </w:r>
                          </w:p>
                          <w:p w14:paraId="0918A46B" w14:textId="77777777" w:rsidR="00B4430F" w:rsidRDefault="00B4430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starosta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738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2pt;margin-top:2.15pt;width:165.6pt;height:42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" o:allowincell="f" stroked="f">
                <v:textbox>
                  <w:txbxContent>
                    <w:p w14:paraId="332E0F95" w14:textId="13704520" w:rsidR="00B4430F" w:rsidRDefault="00B4430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Ing. Ján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Kníž</w:t>
                      </w:r>
                      <w:proofErr w:type="spellEnd"/>
                      <w:r w:rsidR="00941C8A">
                        <w:rPr>
                          <w:b/>
                          <w:sz w:val="24"/>
                        </w:rPr>
                        <w:t>, v.</w:t>
                      </w:r>
                      <w:r w:rsidR="007B0C00">
                        <w:rPr>
                          <w:b/>
                          <w:sz w:val="24"/>
                        </w:rPr>
                        <w:t xml:space="preserve"> r.</w:t>
                      </w:r>
                    </w:p>
                    <w:p w14:paraId="0918A46B" w14:textId="77777777" w:rsidR="00B4430F" w:rsidRDefault="00B4430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starosta obce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4CA496" w14:textId="77777777" w:rsidR="00484E77" w:rsidRDefault="00484E77">
      <w:pPr>
        <w:rPr>
          <w:b/>
          <w:sz w:val="24"/>
        </w:rPr>
      </w:pPr>
    </w:p>
    <w:sectPr w:rsidR="00484E77" w:rsidSect="00163511">
      <w:headerReference w:type="default" r:id="rId6"/>
      <w:footerReference w:type="default" r:id="rId7"/>
      <w:pgSz w:w="11906" w:h="16838" w:code="9"/>
      <w:pgMar w:top="2314" w:right="851" w:bottom="1418" w:left="1701" w:header="0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31B2" w14:textId="77777777" w:rsidR="00B4430F" w:rsidRDefault="00B4430F">
      <w:r>
        <w:separator/>
      </w:r>
    </w:p>
  </w:endnote>
  <w:endnote w:type="continuationSeparator" w:id="0">
    <w:p w14:paraId="43701493" w14:textId="77777777" w:rsidR="00B4430F" w:rsidRDefault="00B4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earbook Outline CE">
    <w:altName w:val="Courier New"/>
    <w:charset w:val="00"/>
    <w:family w:val="decorative"/>
    <w:pitch w:val="variable"/>
    <w:sig w:usb0="8000002F" w:usb1="00000048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BBC" w14:textId="44DB4C9A" w:rsidR="00B4430F" w:rsidRDefault="00B66A87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F094D3E" wp14:editId="4EDE6526">
              <wp:simplePos x="0" y="0"/>
              <wp:positionH relativeFrom="column">
                <wp:posOffset>-76835</wp:posOffset>
              </wp:positionH>
              <wp:positionV relativeFrom="paragraph">
                <wp:posOffset>136525</wp:posOffset>
              </wp:positionV>
              <wp:extent cx="6035040" cy="0"/>
              <wp:effectExtent l="12700" t="18415" r="10160" b="1016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6028050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0.75pt" to="469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" o:allowincell="f" strokeweight="1.5pt"/>
          </w:pict>
        </mc:Fallback>
      </mc:AlternateContent>
    </w:r>
  </w:p>
  <w:p w14:paraId="10656763" w14:textId="77777777" w:rsidR="00B4430F" w:rsidRDefault="00B4430F">
    <w:pPr>
      <w:pStyle w:val="Pta"/>
    </w:pPr>
  </w:p>
  <w:p w14:paraId="1D3BFD82" w14:textId="77777777" w:rsidR="00B4430F" w:rsidRDefault="00B4430F">
    <w:pPr>
      <w:pStyle w:val="Pta"/>
      <w:tabs>
        <w:tab w:val="clear" w:pos="4536"/>
        <w:tab w:val="center" w:pos="0"/>
        <w:tab w:val="center" w:pos="6096"/>
      </w:tabs>
      <w:rPr>
        <w:i/>
        <w:sz w:val="16"/>
      </w:rPr>
    </w:pPr>
    <w:r>
      <w:rPr>
        <w:b/>
        <w:i/>
        <w:sz w:val="16"/>
      </w:rPr>
      <w:t>Obec Dlhé nad Cirochou</w:t>
    </w:r>
    <w:r>
      <w:rPr>
        <w:i/>
        <w:sz w:val="16"/>
      </w:rPr>
      <w:t xml:space="preserve">                     </w:t>
    </w:r>
    <w:r>
      <w:rPr>
        <w:sz w:val="16"/>
      </w:rPr>
      <w:sym w:font="Wingdings" w:char="F028"/>
    </w:r>
    <w:r>
      <w:rPr>
        <w:i/>
        <w:sz w:val="16"/>
      </w:rPr>
      <w:t xml:space="preserve"> +4215</w:t>
    </w:r>
    <w:r>
      <w:rPr>
        <w:b/>
        <w:i/>
        <w:sz w:val="16"/>
      </w:rPr>
      <w:t xml:space="preserve">7762 22 42                                   </w:t>
    </w:r>
    <w:r>
      <w:rPr>
        <w:i/>
        <w:sz w:val="16"/>
      </w:rPr>
      <w:t>IČO: 00</w:t>
    </w:r>
    <w:r>
      <w:rPr>
        <w:b/>
        <w:i/>
        <w:sz w:val="16"/>
      </w:rPr>
      <w:t xml:space="preserve">322 938                    </w:t>
    </w:r>
    <w:r>
      <w:rPr>
        <w:i/>
        <w:sz w:val="16"/>
      </w:rPr>
      <w:t xml:space="preserve">Bankové spojenie: </w:t>
    </w:r>
    <w:r>
      <w:rPr>
        <w:b/>
        <w:i/>
        <w:sz w:val="16"/>
      </w:rPr>
      <w:t>VÚB Snina</w:t>
    </w:r>
  </w:p>
  <w:p w14:paraId="21793514" w14:textId="6A409D77" w:rsidR="00B4430F" w:rsidRDefault="00B4430F">
    <w:pPr>
      <w:pStyle w:val="Pta"/>
      <w:tabs>
        <w:tab w:val="clear" w:pos="4536"/>
        <w:tab w:val="center" w:pos="0"/>
        <w:tab w:val="center" w:pos="6096"/>
      </w:tabs>
      <w:rPr>
        <w:i/>
        <w:sz w:val="16"/>
      </w:rPr>
    </w:pPr>
    <w:r>
      <w:rPr>
        <w:i/>
        <w:sz w:val="16"/>
      </w:rPr>
      <w:t xml:space="preserve">Hlavná 187/87                                       E-mail: </w:t>
    </w:r>
    <w:hyperlink r:id="rId1" w:history="1">
      <w:r w:rsidR="00B82D12" w:rsidRPr="00B94225">
        <w:rPr>
          <w:rStyle w:val="Hypertextovprepojenie"/>
          <w:i/>
          <w:sz w:val="16"/>
        </w:rPr>
        <w:t>obec@dlhenadcirochu.sk</w:t>
      </w:r>
    </w:hyperlink>
    <w:r>
      <w:rPr>
        <w:i/>
        <w:sz w:val="16"/>
      </w:rPr>
      <w:t xml:space="preserve">                                                            Číslo účtu: </w:t>
    </w:r>
    <w:r>
      <w:rPr>
        <w:b/>
        <w:i/>
        <w:sz w:val="16"/>
      </w:rPr>
      <w:t>24020 532/0200</w:t>
    </w:r>
    <w:r>
      <w:rPr>
        <w:i/>
        <w:sz w:val="16"/>
      </w:rPr>
      <w:t xml:space="preserve">                                                        </w:t>
    </w:r>
  </w:p>
  <w:p w14:paraId="41F5F35E" w14:textId="77777777" w:rsidR="00B4430F" w:rsidRDefault="00B4430F">
    <w:pPr>
      <w:pStyle w:val="Pta"/>
      <w:tabs>
        <w:tab w:val="clear" w:pos="4536"/>
        <w:tab w:val="center" w:pos="0"/>
        <w:tab w:val="center" w:pos="5812"/>
      </w:tabs>
      <w:rPr>
        <w:i/>
        <w:sz w:val="16"/>
      </w:rPr>
    </w:pPr>
    <w:r>
      <w:rPr>
        <w:i/>
        <w:sz w:val="16"/>
      </w:rPr>
      <w:t xml:space="preserve"> </w:t>
    </w:r>
    <w:r>
      <w:rPr>
        <w:b/>
        <w:i/>
        <w:sz w:val="16"/>
      </w:rPr>
      <w:t xml:space="preserve">067 82  Dlhé nad Cirochou                </w:t>
    </w:r>
    <w:r w:rsidRPr="00CD128B">
      <w:rPr>
        <w:b/>
        <w:i/>
        <w:sz w:val="16"/>
      </w:rPr>
      <w:t>www.dlhenadc</w:t>
    </w:r>
    <w:r>
      <w:rPr>
        <w:b/>
        <w:i/>
        <w:sz w:val="16"/>
      </w:rPr>
      <w:t>irochou.ocu.sk</w:t>
    </w:r>
    <w:r>
      <w:rPr>
        <w:i/>
        <w:sz w:val="16"/>
      </w:rPr>
      <w:tab/>
      <w:t xml:space="preserve">                                                                             </w:t>
    </w:r>
  </w:p>
  <w:p w14:paraId="13863258" w14:textId="77777777" w:rsidR="00B4430F" w:rsidRDefault="00B4430F">
    <w:pPr>
      <w:pStyle w:val="Pta"/>
      <w:tabs>
        <w:tab w:val="clear" w:pos="4536"/>
        <w:tab w:val="center" w:pos="0"/>
        <w:tab w:val="center" w:pos="5812"/>
      </w:tabs>
      <w:rPr>
        <w:b/>
        <w:i/>
        <w:sz w:val="22"/>
      </w:rPr>
    </w:pPr>
    <w:r>
      <w:rPr>
        <w:i/>
        <w:sz w:val="16"/>
      </w:rPr>
      <w:tab/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73DD" w14:textId="77777777" w:rsidR="00B4430F" w:rsidRDefault="00B4430F">
      <w:r>
        <w:separator/>
      </w:r>
    </w:p>
  </w:footnote>
  <w:footnote w:type="continuationSeparator" w:id="0">
    <w:p w14:paraId="7F02DB0C" w14:textId="77777777" w:rsidR="00B4430F" w:rsidRDefault="00B44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945F" w14:textId="77777777" w:rsidR="00EA145A" w:rsidRDefault="00EA145A">
    <w:pPr>
      <w:pStyle w:val="Hlavika"/>
      <w:rPr>
        <w:noProof/>
        <w:sz w:val="22"/>
        <w:szCs w:val="22"/>
        <w:lang w:eastAsia="sk-SK"/>
      </w:rPr>
    </w:pPr>
  </w:p>
  <w:p w14:paraId="39E6776D" w14:textId="3180E0EF" w:rsidR="00EA145A" w:rsidRDefault="00EA145A">
    <w:pPr>
      <w:pStyle w:val="Hlavika"/>
      <w:rPr>
        <w:b/>
        <w:sz w:val="48"/>
        <w:u w:val="single"/>
      </w:rPr>
    </w:pPr>
    <w:r w:rsidRPr="00B82D12">
      <w:rPr>
        <w:noProof/>
        <w:sz w:val="22"/>
        <w:szCs w:val="22"/>
        <w:lang w:eastAsia="sk-SK"/>
      </w:rPr>
      <w:drawing>
        <wp:anchor distT="0" distB="0" distL="114300" distR="114300" simplePos="0" relativeHeight="251659776" behindDoc="1" locked="0" layoutInCell="1" allowOverlap="1" wp14:anchorId="74CD89F8" wp14:editId="228C7380">
          <wp:simplePos x="0" y="0"/>
          <wp:positionH relativeFrom="margin">
            <wp:align>left</wp:align>
          </wp:positionH>
          <wp:positionV relativeFrom="paragraph">
            <wp:posOffset>182245</wp:posOffset>
          </wp:positionV>
          <wp:extent cx="1076325" cy="1122680"/>
          <wp:effectExtent l="0" t="0" r="9525" b="1270"/>
          <wp:wrapTight wrapText="bothSides">
            <wp:wrapPolygon edited="0">
              <wp:start x="0" y="0"/>
              <wp:lineTo x="0" y="21258"/>
              <wp:lineTo x="21409" y="21258"/>
              <wp:lineTo x="21409" y="0"/>
              <wp:lineTo x="0" y="0"/>
            </wp:wrapPolygon>
          </wp:wrapTight>
          <wp:docPr id="1" name="Obrázo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22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EB5E06E" w14:textId="4B9F18A2" w:rsidR="00B4430F" w:rsidRPr="00163511" w:rsidRDefault="00B4430F">
    <w:pPr>
      <w:pStyle w:val="Hlavika"/>
      <w:rPr>
        <w:sz w:val="22"/>
        <w:szCs w:val="22"/>
      </w:rPr>
    </w:pPr>
    <w:r w:rsidRPr="00163511">
      <w:rPr>
        <w:b/>
        <w:sz w:val="48"/>
        <w:u w:val="single"/>
      </w:rPr>
      <w:t xml:space="preserve">Obec    </w:t>
    </w:r>
    <w:r w:rsidRPr="00163511">
      <w:rPr>
        <w:b/>
        <w:sz w:val="52"/>
        <w:u w:val="single"/>
      </w:rPr>
      <w:t xml:space="preserve">DLHÉ  nad  </w:t>
    </w:r>
    <w:r w:rsidRPr="00163511">
      <w:rPr>
        <w:b/>
        <w:sz w:val="48"/>
        <w:u w:val="single"/>
      </w:rPr>
      <w:t>CIROCHOU</w:t>
    </w:r>
  </w:p>
  <w:p w14:paraId="328FB35C" w14:textId="77777777" w:rsidR="00163511" w:rsidRDefault="001635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89"/>
    <w:rsid w:val="00002BC6"/>
    <w:rsid w:val="00005DCE"/>
    <w:rsid w:val="00010B95"/>
    <w:rsid w:val="0005050C"/>
    <w:rsid w:val="00053518"/>
    <w:rsid w:val="00074050"/>
    <w:rsid w:val="00077B67"/>
    <w:rsid w:val="000D3FDC"/>
    <w:rsid w:val="000F74B8"/>
    <w:rsid w:val="00101577"/>
    <w:rsid w:val="00146E76"/>
    <w:rsid w:val="00161FB2"/>
    <w:rsid w:val="00163511"/>
    <w:rsid w:val="0016662C"/>
    <w:rsid w:val="00182344"/>
    <w:rsid w:val="001927DC"/>
    <w:rsid w:val="001B5ABB"/>
    <w:rsid w:val="001D01A5"/>
    <w:rsid w:val="001E5C65"/>
    <w:rsid w:val="00232377"/>
    <w:rsid w:val="00233B22"/>
    <w:rsid w:val="002361EB"/>
    <w:rsid w:val="00282C04"/>
    <w:rsid w:val="00285C5F"/>
    <w:rsid w:val="002917D1"/>
    <w:rsid w:val="002B0BC0"/>
    <w:rsid w:val="002C7ACB"/>
    <w:rsid w:val="002F5B3E"/>
    <w:rsid w:val="00312BAD"/>
    <w:rsid w:val="003210FF"/>
    <w:rsid w:val="00335FEE"/>
    <w:rsid w:val="003360B2"/>
    <w:rsid w:val="00341093"/>
    <w:rsid w:val="00367616"/>
    <w:rsid w:val="0037514B"/>
    <w:rsid w:val="00381279"/>
    <w:rsid w:val="0038528E"/>
    <w:rsid w:val="003A059E"/>
    <w:rsid w:val="003A28CB"/>
    <w:rsid w:val="003A5962"/>
    <w:rsid w:val="003B19A6"/>
    <w:rsid w:val="003B482B"/>
    <w:rsid w:val="003F7CB3"/>
    <w:rsid w:val="00406E8B"/>
    <w:rsid w:val="00415946"/>
    <w:rsid w:val="004373CE"/>
    <w:rsid w:val="004449F2"/>
    <w:rsid w:val="00457691"/>
    <w:rsid w:val="00484E77"/>
    <w:rsid w:val="004B6C14"/>
    <w:rsid w:val="004C39D2"/>
    <w:rsid w:val="004C438D"/>
    <w:rsid w:val="004D46FE"/>
    <w:rsid w:val="004F1C2C"/>
    <w:rsid w:val="00500BB7"/>
    <w:rsid w:val="005018BF"/>
    <w:rsid w:val="00543A62"/>
    <w:rsid w:val="005B08CF"/>
    <w:rsid w:val="005C0E81"/>
    <w:rsid w:val="005D6F97"/>
    <w:rsid w:val="006200B3"/>
    <w:rsid w:val="00641BC6"/>
    <w:rsid w:val="006C49DD"/>
    <w:rsid w:val="006D62A3"/>
    <w:rsid w:val="00700E5A"/>
    <w:rsid w:val="007071E4"/>
    <w:rsid w:val="00715B41"/>
    <w:rsid w:val="007311C2"/>
    <w:rsid w:val="0077329F"/>
    <w:rsid w:val="00790813"/>
    <w:rsid w:val="00791ABF"/>
    <w:rsid w:val="007B0C00"/>
    <w:rsid w:val="0080024E"/>
    <w:rsid w:val="008061A1"/>
    <w:rsid w:val="008221B5"/>
    <w:rsid w:val="00827BCB"/>
    <w:rsid w:val="00833224"/>
    <w:rsid w:val="00843D4F"/>
    <w:rsid w:val="00845B68"/>
    <w:rsid w:val="00854308"/>
    <w:rsid w:val="00875AF0"/>
    <w:rsid w:val="008B6636"/>
    <w:rsid w:val="008C45D6"/>
    <w:rsid w:val="008C4B9F"/>
    <w:rsid w:val="008D269B"/>
    <w:rsid w:val="008E138C"/>
    <w:rsid w:val="008F47E0"/>
    <w:rsid w:val="009105B2"/>
    <w:rsid w:val="00923BEB"/>
    <w:rsid w:val="00930A3C"/>
    <w:rsid w:val="00940537"/>
    <w:rsid w:val="00941C8A"/>
    <w:rsid w:val="00945529"/>
    <w:rsid w:val="00962FCF"/>
    <w:rsid w:val="009724A6"/>
    <w:rsid w:val="00981F28"/>
    <w:rsid w:val="009A1E34"/>
    <w:rsid w:val="009A3971"/>
    <w:rsid w:val="009B32BA"/>
    <w:rsid w:val="009B43A2"/>
    <w:rsid w:val="009C03AC"/>
    <w:rsid w:val="00A30DC4"/>
    <w:rsid w:val="00A43494"/>
    <w:rsid w:val="00A6435E"/>
    <w:rsid w:val="00A82B1D"/>
    <w:rsid w:val="00AA18B1"/>
    <w:rsid w:val="00AA7045"/>
    <w:rsid w:val="00AB3CCD"/>
    <w:rsid w:val="00AB79B7"/>
    <w:rsid w:val="00AC0A60"/>
    <w:rsid w:val="00AD759B"/>
    <w:rsid w:val="00AE7DB2"/>
    <w:rsid w:val="00AF0845"/>
    <w:rsid w:val="00AF411F"/>
    <w:rsid w:val="00AF46E9"/>
    <w:rsid w:val="00AF717A"/>
    <w:rsid w:val="00B27EBC"/>
    <w:rsid w:val="00B4430F"/>
    <w:rsid w:val="00B46A5B"/>
    <w:rsid w:val="00B5764D"/>
    <w:rsid w:val="00B66A87"/>
    <w:rsid w:val="00B82165"/>
    <w:rsid w:val="00B82D12"/>
    <w:rsid w:val="00BA0A61"/>
    <w:rsid w:val="00BB1C24"/>
    <w:rsid w:val="00BC5A8B"/>
    <w:rsid w:val="00BD0040"/>
    <w:rsid w:val="00BD11BB"/>
    <w:rsid w:val="00C00D65"/>
    <w:rsid w:val="00C10688"/>
    <w:rsid w:val="00C242B1"/>
    <w:rsid w:val="00C30A3E"/>
    <w:rsid w:val="00C338C4"/>
    <w:rsid w:val="00C37C89"/>
    <w:rsid w:val="00C41BE1"/>
    <w:rsid w:val="00C43115"/>
    <w:rsid w:val="00C43FCC"/>
    <w:rsid w:val="00CA4ED1"/>
    <w:rsid w:val="00CB0920"/>
    <w:rsid w:val="00CC3A84"/>
    <w:rsid w:val="00CD0312"/>
    <w:rsid w:val="00CD128B"/>
    <w:rsid w:val="00CF0CAA"/>
    <w:rsid w:val="00CF3EF6"/>
    <w:rsid w:val="00D5254F"/>
    <w:rsid w:val="00D61B1A"/>
    <w:rsid w:val="00D62D73"/>
    <w:rsid w:val="00D735E8"/>
    <w:rsid w:val="00DB6964"/>
    <w:rsid w:val="00DD59F9"/>
    <w:rsid w:val="00DE2093"/>
    <w:rsid w:val="00DE349F"/>
    <w:rsid w:val="00DE6B8D"/>
    <w:rsid w:val="00E0698E"/>
    <w:rsid w:val="00E14BC1"/>
    <w:rsid w:val="00E2482E"/>
    <w:rsid w:val="00E365D7"/>
    <w:rsid w:val="00E450D3"/>
    <w:rsid w:val="00E6039B"/>
    <w:rsid w:val="00E6093B"/>
    <w:rsid w:val="00E87DA3"/>
    <w:rsid w:val="00E9491E"/>
    <w:rsid w:val="00EA1161"/>
    <w:rsid w:val="00EA145A"/>
    <w:rsid w:val="00EB09D5"/>
    <w:rsid w:val="00EB5214"/>
    <w:rsid w:val="00ED2719"/>
    <w:rsid w:val="00F0254D"/>
    <w:rsid w:val="00F117E1"/>
    <w:rsid w:val="00F3702F"/>
    <w:rsid w:val="00F50FB5"/>
    <w:rsid w:val="00F62B51"/>
    <w:rsid w:val="00F63EB8"/>
    <w:rsid w:val="00F70BC0"/>
    <w:rsid w:val="00F7703E"/>
    <w:rsid w:val="00F84785"/>
    <w:rsid w:val="00F97242"/>
    <w:rsid w:val="00FA4D6D"/>
    <w:rsid w:val="00FA50C8"/>
    <w:rsid w:val="00FB5EBC"/>
    <w:rsid w:val="00FC179D"/>
    <w:rsid w:val="00FC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021A3425"/>
  <w15:docId w15:val="{7A1FFEA2-3943-4D95-AAA8-115AB953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D3FDC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0D3FD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D3FDC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0D3FDC"/>
    <w:pPr>
      <w:shd w:val="clear" w:color="auto" w:fill="000080"/>
    </w:pPr>
    <w:rPr>
      <w:rFonts w:ascii="Tahoma" w:hAnsi="Tahoma"/>
    </w:rPr>
  </w:style>
  <w:style w:type="character" w:styleId="Hypertextovprepojenie">
    <w:name w:val="Hyperlink"/>
    <w:basedOn w:val="Predvolenpsmoodseku"/>
    <w:rsid w:val="00BB1C24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rsid w:val="00CD128B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43A62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B82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dlhenadcirochu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ocu\Documents\ObecDlhe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ObecDlhe</Template>
  <TotalTime>2</TotalTime>
  <Pages>1</Pages>
  <Words>77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 značky / z                                        Naša značka                               Vybavuje                                   Dátum</vt:lpstr>
      <vt:lpstr>Váš list značky / z                                        Naša značka                               Vybavuje                                   Dátum            </vt:lpstr>
    </vt:vector>
  </TitlesOfParts>
  <Company>TREND Michalovce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značky / z                                        Naša značka                               Vybavuje                                   Dátum</dc:title>
  <dc:creator>pc</dc:creator>
  <cp:lastModifiedBy>pcocu</cp:lastModifiedBy>
  <cp:revision>2</cp:revision>
  <cp:lastPrinted>2026-04-07T12:46:00Z</cp:lastPrinted>
  <dcterms:created xsi:type="dcterms:W3CDTF">2026-04-07T12:48:00Z</dcterms:created>
  <dcterms:modified xsi:type="dcterms:W3CDTF">2026-04-07T12:48:00Z</dcterms:modified>
</cp:coreProperties>
</file>