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62" w:rsidRDefault="00362B62" w:rsidP="00362B62">
      <w:pPr>
        <w:rPr>
          <w:rFonts w:ascii="Calibri" w:hAnsi="Calibri"/>
          <w:b/>
          <w:bCs/>
          <w:lang w:val="en-US"/>
        </w:rPr>
      </w:pPr>
    </w:p>
    <w:p w:rsidR="00914AD4" w:rsidRDefault="00914AD4" w:rsidP="00362B62">
      <w:pPr>
        <w:rPr>
          <w:rFonts w:ascii="Calibri" w:hAnsi="Calibri"/>
          <w:b/>
          <w:bCs/>
          <w:lang w:val="en-US"/>
        </w:rPr>
      </w:pPr>
    </w:p>
    <w:p w:rsidR="00DF0391" w:rsidRDefault="00DF0391" w:rsidP="00362B62">
      <w:pPr>
        <w:rPr>
          <w:rFonts w:ascii="Calibri" w:hAnsi="Calibri"/>
          <w:b/>
          <w:bCs/>
          <w:lang w:val="en-US"/>
        </w:rPr>
      </w:pPr>
    </w:p>
    <w:p w:rsidR="00DF0391" w:rsidRDefault="00DF0391" w:rsidP="00362B62">
      <w:pPr>
        <w:rPr>
          <w:rFonts w:ascii="Calibri" w:hAnsi="Calibri"/>
          <w:b/>
          <w:bCs/>
          <w:lang w:val="en-US"/>
        </w:rPr>
      </w:pPr>
    </w:p>
    <w:tbl>
      <w:tblPr>
        <w:tblpPr w:leftFromText="142" w:rightFromText="142" w:vertAnchor="page" w:horzAnchor="margin" w:tblpY="2986"/>
        <w:tblOverlap w:val="never"/>
        <w:tblW w:w="9468" w:type="dxa"/>
        <w:tblLook w:val="01E0"/>
      </w:tblPr>
      <w:tblGrid>
        <w:gridCol w:w="2697"/>
        <w:gridCol w:w="1900"/>
        <w:gridCol w:w="2641"/>
        <w:gridCol w:w="2230"/>
      </w:tblGrid>
      <w:tr w:rsidR="00BC6D6B" w:rsidRPr="001B47D6" w:rsidTr="00BC6D6B">
        <w:tc>
          <w:tcPr>
            <w:tcW w:w="2697" w:type="dxa"/>
          </w:tcPr>
          <w:p w:rsidR="00BC6D6B" w:rsidRPr="0031065C" w:rsidRDefault="00BC6D6B" w:rsidP="00BC6D6B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31065C">
              <w:rPr>
                <w:rFonts w:ascii="Calibri" w:hAnsi="Calibri"/>
                <w:bCs/>
                <w:sz w:val="20"/>
                <w:szCs w:val="20"/>
              </w:rPr>
              <w:t>Váš list číslo/zo dňa</w:t>
            </w:r>
          </w:p>
        </w:tc>
        <w:tc>
          <w:tcPr>
            <w:tcW w:w="1900" w:type="dxa"/>
          </w:tcPr>
          <w:p w:rsidR="00BC6D6B" w:rsidRPr="001B47D6" w:rsidRDefault="00BC6D6B" w:rsidP="00BC6D6B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Naše</w:t>
            </w:r>
            <w:r w:rsidRPr="001B47D6">
              <w:rPr>
                <w:rFonts w:ascii="Calibri" w:hAnsi="Calibri"/>
                <w:sz w:val="20"/>
                <w:szCs w:val="20"/>
              </w:rPr>
              <w:t xml:space="preserve"> číslo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641" w:type="dxa"/>
          </w:tcPr>
          <w:p w:rsidR="00BC6D6B" w:rsidRPr="001B47D6" w:rsidRDefault="00BC6D6B" w:rsidP="00BC6D6B">
            <w:pPr>
              <w:rPr>
                <w:rFonts w:ascii="Calibri" w:hAnsi="Calibri"/>
                <w:b/>
                <w:bCs/>
                <w:lang w:val="en-US"/>
              </w:rPr>
            </w:pPr>
            <w:r w:rsidRPr="00625B56">
              <w:rPr>
                <w:rFonts w:ascii="Calibri" w:hAnsi="Calibri"/>
                <w:sz w:val="20"/>
                <w:szCs w:val="20"/>
              </w:rPr>
              <w:t>Vybavuje/</w:t>
            </w:r>
            <w:r>
              <w:rPr>
                <w:rFonts w:ascii="Calibri" w:hAnsi="Calibri" w:cs="Calibri"/>
                <w:sz w:val="20"/>
                <w:szCs w:val="20"/>
              </w:rPr>
              <w:sym w:font="Wingdings 2" w:char="F027"/>
            </w:r>
          </w:p>
        </w:tc>
        <w:tc>
          <w:tcPr>
            <w:tcW w:w="2230" w:type="dxa"/>
          </w:tcPr>
          <w:p w:rsidR="00BC6D6B" w:rsidRPr="001B47D6" w:rsidRDefault="00FB5EF3" w:rsidP="004A7CB7">
            <w:pPr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</w:t>
            </w:r>
            <w:r w:rsidR="004A7CB7">
              <w:rPr>
                <w:rFonts w:ascii="Calibri" w:hAnsi="Calibri"/>
                <w:sz w:val="20"/>
                <w:szCs w:val="20"/>
              </w:rPr>
              <w:t>3.10.</w:t>
            </w:r>
            <w:r>
              <w:rPr>
                <w:rFonts w:ascii="Calibri" w:hAnsi="Calibri"/>
                <w:sz w:val="20"/>
                <w:szCs w:val="20"/>
              </w:rPr>
              <w:t>2023</w:t>
            </w:r>
          </w:p>
        </w:tc>
      </w:tr>
      <w:tr w:rsidR="00BC6D6B" w:rsidRPr="001B47D6" w:rsidTr="00BC6D6B">
        <w:tc>
          <w:tcPr>
            <w:tcW w:w="2697" w:type="dxa"/>
          </w:tcPr>
          <w:p w:rsidR="00BC6D6B" w:rsidRPr="001B47D6" w:rsidRDefault="004A7CB7" w:rsidP="00BC6D6B">
            <w:pPr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3.10.2023</w:t>
            </w:r>
          </w:p>
        </w:tc>
        <w:tc>
          <w:tcPr>
            <w:tcW w:w="1900" w:type="dxa"/>
          </w:tcPr>
          <w:p w:rsidR="00BC6D6B" w:rsidRPr="001B47D6" w:rsidRDefault="00A9048A" w:rsidP="004A7CB7">
            <w:pPr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OcÚ P-CH </w:t>
            </w:r>
            <w:r w:rsidR="004A7CB7">
              <w:rPr>
                <w:rFonts w:ascii="Calibri" w:hAnsi="Calibri"/>
                <w:bCs/>
                <w:sz w:val="20"/>
                <w:szCs w:val="20"/>
                <w:lang w:val="en-US"/>
              </w:rPr>
              <w:t>381</w:t>
            </w:r>
            <w:r w:rsidR="00FB5EF3">
              <w:rPr>
                <w:rFonts w:ascii="Calibri" w:hAnsi="Calibri"/>
                <w:bCs/>
                <w:sz w:val="20"/>
                <w:szCs w:val="20"/>
                <w:lang w:val="en-US"/>
              </w:rPr>
              <w:t>/2023</w:t>
            </w:r>
          </w:p>
        </w:tc>
        <w:tc>
          <w:tcPr>
            <w:tcW w:w="2641" w:type="dxa"/>
          </w:tcPr>
          <w:p w:rsidR="00BC6D6B" w:rsidRPr="001B47D6" w:rsidRDefault="00BC6D6B" w:rsidP="00BC6D6B">
            <w:pPr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Ing.E. Cuperová /0554665301    </w:t>
            </w:r>
          </w:p>
        </w:tc>
        <w:tc>
          <w:tcPr>
            <w:tcW w:w="2230" w:type="dxa"/>
          </w:tcPr>
          <w:p w:rsidR="00BC6D6B" w:rsidRPr="001B47D6" w:rsidRDefault="00BC6D6B" w:rsidP="00BC6D6B">
            <w:pPr>
              <w:rPr>
                <w:rFonts w:ascii="Calibri" w:hAnsi="Calibri"/>
                <w:bCs/>
                <w:sz w:val="20"/>
                <w:szCs w:val="20"/>
                <w:lang w:val="en-US"/>
              </w:rPr>
            </w:pPr>
          </w:p>
        </w:tc>
      </w:tr>
    </w:tbl>
    <w:p w:rsidR="00BD4DDC" w:rsidRDefault="00BD4DDC" w:rsidP="00BD4DDC">
      <w:pPr>
        <w:spacing w:line="360" w:lineRule="auto"/>
        <w:jc w:val="both"/>
        <w:rPr>
          <w:b/>
          <w:bCs/>
        </w:rPr>
      </w:pPr>
    </w:p>
    <w:p w:rsidR="0017294A" w:rsidRDefault="0017294A" w:rsidP="0017294A">
      <w:pPr>
        <w:spacing w:line="360" w:lineRule="auto"/>
        <w:ind w:left="4254" w:firstLine="424"/>
        <w:jc w:val="both"/>
        <w:rPr>
          <w:b/>
          <w:bCs/>
        </w:rPr>
      </w:pPr>
    </w:p>
    <w:p w:rsidR="00DF0391" w:rsidRDefault="00BC6D6B" w:rsidP="006F76AC">
      <w:pPr>
        <w:tabs>
          <w:tab w:val="left" w:pos="284"/>
        </w:tabs>
        <w:spacing w:line="276" w:lineRule="auto"/>
        <w:ind w:left="284"/>
        <w:jc w:val="both"/>
      </w:pPr>
      <w:r>
        <w:t>Vec:</w:t>
      </w:r>
    </w:p>
    <w:p w:rsidR="00BC6D6B" w:rsidRDefault="00BC6D6B" w:rsidP="00897A78">
      <w:pPr>
        <w:numPr>
          <w:ilvl w:val="0"/>
          <w:numId w:val="17"/>
        </w:numPr>
        <w:tabs>
          <w:tab w:val="left" w:pos="284"/>
        </w:tabs>
        <w:spacing w:line="276" w:lineRule="auto"/>
        <w:jc w:val="both"/>
      </w:pPr>
      <w:r>
        <w:t xml:space="preserve">Oznámenie o začatí správneho konania podľa § 82 ods. 7 zákona č. 543/2002 Z.z o ochrane prírody a krajiny v znení neskorších predpisov </w:t>
      </w:r>
    </w:p>
    <w:p w:rsidR="00897A78" w:rsidRPr="0017294A" w:rsidRDefault="00897A78" w:rsidP="00897A78">
      <w:pPr>
        <w:pBdr>
          <w:bottom w:val="single" w:sz="4" w:space="1" w:color="auto"/>
        </w:pBdr>
        <w:tabs>
          <w:tab w:val="left" w:pos="284"/>
        </w:tabs>
        <w:spacing w:line="276" w:lineRule="auto"/>
        <w:ind w:left="644"/>
        <w:jc w:val="both"/>
      </w:pPr>
    </w:p>
    <w:p w:rsidR="003D33AC" w:rsidRDefault="003D33AC" w:rsidP="00897A78">
      <w:pPr>
        <w:spacing w:line="276" w:lineRule="auto"/>
        <w:jc w:val="both"/>
        <w:rPr>
          <w:b/>
        </w:rPr>
      </w:pPr>
    </w:p>
    <w:p w:rsidR="003D33AC" w:rsidRDefault="003D33AC" w:rsidP="003D33AC">
      <w:pPr>
        <w:spacing w:line="276" w:lineRule="auto"/>
        <w:rPr>
          <w:b/>
        </w:rPr>
      </w:pPr>
    </w:p>
    <w:p w:rsidR="00BC6D6B" w:rsidRDefault="00BC6D6B" w:rsidP="003D33AC">
      <w:pPr>
        <w:spacing w:line="276" w:lineRule="auto"/>
        <w:rPr>
          <w:b/>
        </w:rPr>
      </w:pPr>
    </w:p>
    <w:p w:rsidR="00BC6D6B" w:rsidRDefault="00BC6D6B" w:rsidP="00BC6D6B">
      <w:pPr>
        <w:spacing w:line="276" w:lineRule="auto"/>
        <w:jc w:val="both"/>
      </w:pPr>
      <w:r w:rsidRPr="00BC6D6B">
        <w:t>V súlade s § 82 ods. 7 zákona č. 54</w:t>
      </w:r>
      <w:r>
        <w:t>3/2002 Z</w:t>
      </w:r>
      <w:r w:rsidRPr="00BC6D6B">
        <w:t xml:space="preserve">.z. o ochrane prírody a krajiny v znení neskorších </w:t>
      </w:r>
      <w:r>
        <w:t xml:space="preserve">predpisov (ďalej len „zákon o OPaK“) </w:t>
      </w:r>
      <w:r w:rsidR="00517C28">
        <w:t xml:space="preserve">obec Perín – Chym, zastúpená starostom oznamuje </w:t>
      </w:r>
      <w:r>
        <w:t>začatie nasledovného správneho konania:</w:t>
      </w:r>
    </w:p>
    <w:p w:rsidR="00BC6D6B" w:rsidRDefault="00BC6D6B" w:rsidP="003D33AC">
      <w:pPr>
        <w:spacing w:line="276" w:lineRule="auto"/>
      </w:pPr>
    </w:p>
    <w:p w:rsidR="00BC6D6B" w:rsidRPr="00BC6D6B" w:rsidRDefault="00BC6D6B" w:rsidP="003D33AC">
      <w:pPr>
        <w:spacing w:line="276" w:lineRule="auto"/>
        <w:rPr>
          <w:b/>
        </w:rPr>
      </w:pPr>
      <w:r w:rsidRPr="00BC6D6B">
        <w:rPr>
          <w:b/>
        </w:rPr>
        <w:t>Žiadosť o vydanie súhlasu na výrub drevín</w:t>
      </w:r>
    </w:p>
    <w:p w:rsidR="00BC6D6B" w:rsidRDefault="00BC6D6B" w:rsidP="003D33AC">
      <w:pPr>
        <w:spacing w:line="276" w:lineRule="auto"/>
      </w:pPr>
    </w:p>
    <w:p w:rsidR="00BC6D6B" w:rsidRDefault="00BC6D6B" w:rsidP="003D33AC">
      <w:pPr>
        <w:spacing w:line="276" w:lineRule="auto"/>
      </w:pPr>
      <w:r w:rsidRPr="00BC6D6B">
        <w:rPr>
          <w:b/>
        </w:rPr>
        <w:t>Žiadateľ:</w:t>
      </w:r>
      <w:r w:rsidR="004A7CB7">
        <w:rPr>
          <w:b/>
        </w:rPr>
        <w:t xml:space="preserve"> </w:t>
      </w:r>
      <w:r w:rsidR="004A7CB7">
        <w:t xml:space="preserve">Reformovaná kresťanská cirkev na Slovensku –Cirkevný zbor Vyšný Lánec, Vyšný Lánec č. 29, 044 74 Perín - Chym </w:t>
      </w:r>
    </w:p>
    <w:p w:rsidR="00BC6D6B" w:rsidRDefault="00BC6D6B" w:rsidP="00BC6D6B">
      <w:pPr>
        <w:spacing w:line="276" w:lineRule="auto"/>
        <w:jc w:val="both"/>
      </w:pPr>
      <w:r w:rsidRPr="00BC6D6B">
        <w:rPr>
          <w:b/>
        </w:rPr>
        <w:t>Predmet žiadosti:</w:t>
      </w:r>
      <w:r>
        <w:t xml:space="preserve"> súhlas na výrub dreviny podľa § 47 ods. 3 zákona o OP a K. Jedná sa o výrub </w:t>
      </w:r>
      <w:r w:rsidR="004A7CB7">
        <w:t>2</w:t>
      </w:r>
      <w:r w:rsidR="00FB5EF3">
        <w:t xml:space="preserve"> </w:t>
      </w:r>
      <w:r>
        <w:t>ks drev</w:t>
      </w:r>
      <w:r w:rsidR="00FB5EF3">
        <w:t xml:space="preserve">ín </w:t>
      </w:r>
      <w:r w:rsidR="00A9048A">
        <w:t>–</w:t>
      </w:r>
      <w:r w:rsidR="004A7CB7">
        <w:t xml:space="preserve"> smrekov</w:t>
      </w:r>
      <w:r>
        <w:t xml:space="preserve"> na parcele č. </w:t>
      </w:r>
      <w:r w:rsidR="004A7CB7">
        <w:t>87/1</w:t>
      </w:r>
      <w:r>
        <w:t xml:space="preserve">, v k.ú. </w:t>
      </w:r>
      <w:r w:rsidR="004A7CB7">
        <w:t>Vyšný Lánec</w:t>
      </w:r>
      <w:r w:rsidR="00372BCC">
        <w:t xml:space="preserve">. </w:t>
      </w:r>
      <w:r>
        <w:t xml:space="preserve"> Dôvodom výrubu je</w:t>
      </w:r>
      <w:r w:rsidR="004A7CB7">
        <w:t xml:space="preserve">  </w:t>
      </w:r>
      <w:r w:rsidR="00FB5EF3">
        <w:t xml:space="preserve"> zlý zdravotný stav, </w:t>
      </w:r>
      <w:r w:rsidR="004A7CB7">
        <w:t xml:space="preserve">jeden strom je úplne vyschnutý, druhý má narušený koreňový systém, kde hrozí riziko pádu a ohrozenia obyvateľov týmito stromami. Stromy sa nachádzajú na verejnom priestranstve. </w:t>
      </w:r>
    </w:p>
    <w:p w:rsidR="00BC6D6B" w:rsidRDefault="00BC6D6B" w:rsidP="00BC6D6B">
      <w:pPr>
        <w:spacing w:line="276" w:lineRule="auto"/>
        <w:jc w:val="both"/>
      </w:pPr>
      <w:r w:rsidRPr="00BC6D6B">
        <w:rPr>
          <w:b/>
        </w:rPr>
        <w:t>Žiadosť doručená dňa:</w:t>
      </w:r>
      <w:r w:rsidR="004A7CB7">
        <w:t xml:space="preserve"> 03.10</w:t>
      </w:r>
      <w:r w:rsidR="00FB5EF3">
        <w:t>.2023</w:t>
      </w:r>
    </w:p>
    <w:p w:rsidR="00BC6D6B" w:rsidRDefault="00BC6D6B" w:rsidP="00BC6D6B">
      <w:pPr>
        <w:spacing w:line="276" w:lineRule="auto"/>
        <w:jc w:val="both"/>
      </w:pPr>
      <w:r w:rsidRPr="00BC6D6B">
        <w:rPr>
          <w:b/>
        </w:rPr>
        <w:t xml:space="preserve">Oznámenie zverejnené dňa: </w:t>
      </w:r>
      <w:r w:rsidR="004A7CB7">
        <w:t>03.10</w:t>
      </w:r>
      <w:r w:rsidR="00FB5EF3">
        <w:t>.2023</w:t>
      </w:r>
      <w:bookmarkStart w:id="0" w:name="_GoBack"/>
      <w:bookmarkEnd w:id="0"/>
    </w:p>
    <w:p w:rsidR="00BC6D6B" w:rsidRDefault="00BC6D6B" w:rsidP="00BC6D6B">
      <w:pPr>
        <w:spacing w:line="276" w:lineRule="auto"/>
        <w:jc w:val="both"/>
      </w:pPr>
    </w:p>
    <w:p w:rsidR="00BC6D6B" w:rsidRDefault="00BC6D6B" w:rsidP="00BC6D6B">
      <w:pPr>
        <w:spacing w:line="276" w:lineRule="auto"/>
        <w:jc w:val="both"/>
      </w:pPr>
      <w:r>
        <w:t>V súlade s § 82 ods. 3 zákona o OPaK žiadame do 5 pracovných dní od zverejnenia tohto oznámenia potvrdiť písomnou alebo elektronickou formou (</w:t>
      </w:r>
      <w:hyperlink r:id="rId7" w:history="1">
        <w:r w:rsidRPr="003A0C25">
          <w:rPr>
            <w:rStyle w:val="Hypertextovprepojenie"/>
          </w:rPr>
          <w:t>obecperin@gmail.com</w:t>
        </w:r>
      </w:hyperlink>
      <w:r>
        <w:t xml:space="preserve">) záujem byť účastníkom v uvedenom správnom konaní. </w:t>
      </w:r>
    </w:p>
    <w:p w:rsidR="002E4C46" w:rsidRDefault="002E4C46" w:rsidP="0044764E">
      <w:pPr>
        <w:spacing w:line="276" w:lineRule="auto"/>
      </w:pPr>
    </w:p>
    <w:p w:rsidR="008B4429" w:rsidRDefault="008B4429" w:rsidP="0044764E">
      <w:pPr>
        <w:spacing w:line="276" w:lineRule="auto"/>
      </w:pPr>
    </w:p>
    <w:p w:rsidR="008B4429" w:rsidRPr="0044764E" w:rsidRDefault="008B4429" w:rsidP="0044764E">
      <w:pPr>
        <w:spacing w:line="276" w:lineRule="auto"/>
      </w:pPr>
    </w:p>
    <w:p w:rsidR="006E47FF" w:rsidRPr="0009715C" w:rsidRDefault="006E47FF" w:rsidP="0009715C">
      <w:pPr>
        <w:pStyle w:val="Podtitul"/>
        <w:spacing w:after="0" w:line="276" w:lineRule="auto"/>
        <w:jc w:val="both"/>
        <w:rPr>
          <w:rFonts w:ascii="Times New Roman" w:hAnsi="Times New Roman"/>
          <w:szCs w:val="24"/>
        </w:rPr>
      </w:pPr>
      <w:r w:rsidRPr="0009715C">
        <w:rPr>
          <w:rFonts w:ascii="Times New Roman" w:hAnsi="Times New Roman"/>
          <w:szCs w:val="24"/>
        </w:rPr>
        <w:tab/>
      </w:r>
      <w:r w:rsidRPr="0009715C">
        <w:rPr>
          <w:rFonts w:ascii="Times New Roman" w:hAnsi="Times New Roman"/>
          <w:szCs w:val="24"/>
        </w:rPr>
        <w:tab/>
      </w:r>
      <w:r w:rsidRPr="0009715C">
        <w:rPr>
          <w:rFonts w:ascii="Times New Roman" w:hAnsi="Times New Roman"/>
          <w:szCs w:val="24"/>
        </w:rPr>
        <w:tab/>
      </w:r>
      <w:r w:rsidRPr="0009715C">
        <w:rPr>
          <w:rFonts w:ascii="Times New Roman" w:hAnsi="Times New Roman"/>
          <w:szCs w:val="24"/>
        </w:rPr>
        <w:tab/>
      </w:r>
      <w:r w:rsidRPr="0009715C">
        <w:rPr>
          <w:rFonts w:ascii="Times New Roman" w:hAnsi="Times New Roman"/>
          <w:szCs w:val="24"/>
        </w:rPr>
        <w:tab/>
      </w:r>
      <w:r w:rsidRPr="0009715C">
        <w:rPr>
          <w:rFonts w:ascii="Times New Roman" w:hAnsi="Times New Roman"/>
          <w:szCs w:val="24"/>
        </w:rPr>
        <w:tab/>
      </w:r>
      <w:r w:rsidRPr="0009715C">
        <w:rPr>
          <w:rFonts w:ascii="Times New Roman" w:hAnsi="Times New Roman"/>
          <w:szCs w:val="24"/>
        </w:rPr>
        <w:tab/>
      </w:r>
      <w:r w:rsidRPr="0009715C">
        <w:rPr>
          <w:rFonts w:ascii="Times New Roman" w:hAnsi="Times New Roman"/>
          <w:szCs w:val="24"/>
        </w:rPr>
        <w:tab/>
      </w:r>
    </w:p>
    <w:p w:rsidR="006E47FF" w:rsidRPr="00065906" w:rsidRDefault="006E47FF" w:rsidP="0009715C">
      <w:pPr>
        <w:spacing w:line="276" w:lineRule="auto"/>
        <w:ind w:left="720" w:hanging="720"/>
      </w:pPr>
      <w:r w:rsidRPr="0009715C">
        <w:tab/>
      </w:r>
      <w:r w:rsidRPr="0009715C">
        <w:tab/>
      </w:r>
      <w:r w:rsidRPr="0009715C">
        <w:tab/>
      </w:r>
      <w:r w:rsidRPr="0009715C">
        <w:tab/>
      </w:r>
      <w:r w:rsidRPr="0009715C">
        <w:tab/>
      </w:r>
      <w:r w:rsidRPr="0009715C">
        <w:tab/>
      </w:r>
      <w:r w:rsidRPr="0009715C">
        <w:tab/>
      </w:r>
      <w:r w:rsidRPr="0009715C">
        <w:tab/>
      </w:r>
      <w:r w:rsidR="005B1FAD">
        <w:t xml:space="preserve">         Ing. Roland Vinter</w:t>
      </w:r>
    </w:p>
    <w:p w:rsidR="006E47FF" w:rsidRPr="0009715C" w:rsidRDefault="006E47FF" w:rsidP="0009715C">
      <w:pPr>
        <w:spacing w:line="276" w:lineRule="auto"/>
        <w:ind w:left="720" w:hanging="720"/>
      </w:pPr>
      <w:r w:rsidRPr="0009715C">
        <w:rPr>
          <w:b/>
        </w:rPr>
        <w:tab/>
      </w:r>
      <w:r w:rsidRPr="0009715C">
        <w:rPr>
          <w:b/>
        </w:rPr>
        <w:tab/>
      </w:r>
      <w:r w:rsidRPr="0009715C">
        <w:rPr>
          <w:b/>
        </w:rPr>
        <w:tab/>
      </w:r>
      <w:r w:rsidRPr="0009715C">
        <w:rPr>
          <w:b/>
        </w:rPr>
        <w:tab/>
      </w:r>
      <w:r w:rsidRPr="0009715C">
        <w:rPr>
          <w:b/>
        </w:rPr>
        <w:tab/>
      </w:r>
      <w:r w:rsidRPr="0009715C">
        <w:rPr>
          <w:b/>
        </w:rPr>
        <w:tab/>
      </w:r>
      <w:r w:rsidRPr="0009715C">
        <w:rPr>
          <w:b/>
        </w:rPr>
        <w:tab/>
      </w:r>
      <w:r w:rsidRPr="0009715C">
        <w:rPr>
          <w:b/>
        </w:rPr>
        <w:tab/>
      </w:r>
      <w:r w:rsidR="004A7CB7">
        <w:rPr>
          <w:b/>
        </w:rPr>
        <w:t xml:space="preserve">             </w:t>
      </w:r>
      <w:r w:rsidRPr="0009715C">
        <w:t>starosta obce</w:t>
      </w:r>
    </w:p>
    <w:p w:rsidR="00C52673" w:rsidRDefault="00C52673" w:rsidP="0009715C">
      <w:pPr>
        <w:spacing w:line="276" w:lineRule="auto"/>
      </w:pPr>
    </w:p>
    <w:sectPr w:rsidR="00C52673" w:rsidSect="00362B6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31" w:right="1134" w:bottom="1418" w:left="1418" w:header="0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4C2" w:rsidRDefault="008244C2">
      <w:r>
        <w:separator/>
      </w:r>
    </w:p>
  </w:endnote>
  <w:endnote w:type="continuationSeparator" w:id="1">
    <w:p w:rsidR="008244C2" w:rsidRDefault="00824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531"/>
      <w:gridCol w:w="637"/>
      <w:gridCol w:w="2435"/>
      <w:gridCol w:w="3740"/>
      <w:gridCol w:w="1227"/>
    </w:tblGrid>
    <w:tr w:rsidR="00413A97" w:rsidRPr="001B47D6" w:rsidTr="005A50F8">
      <w:tc>
        <w:tcPr>
          <w:tcW w:w="800" w:type="pct"/>
        </w:tcPr>
        <w:p w:rsidR="00413A97" w:rsidRPr="001B47D6" w:rsidRDefault="00413A97" w:rsidP="005308A2">
          <w:pPr>
            <w:rPr>
              <w:rFonts w:ascii="Calibri" w:hAnsi="Calibri"/>
              <w:sz w:val="18"/>
              <w:szCs w:val="18"/>
            </w:rPr>
          </w:pPr>
          <w:r w:rsidRPr="001B47D6">
            <w:rPr>
              <w:rFonts w:ascii="Calibri" w:hAnsi="Calibri"/>
              <w:sz w:val="18"/>
              <w:szCs w:val="18"/>
            </w:rPr>
            <w:t xml:space="preserve">Telefón </w:t>
          </w:r>
        </w:p>
        <w:p w:rsidR="00413A97" w:rsidRPr="001B47D6" w:rsidRDefault="00413A97" w:rsidP="005308A2">
          <w:pPr>
            <w:rPr>
              <w:rFonts w:ascii="Calibri" w:hAnsi="Calibri"/>
              <w:b/>
              <w:bCs/>
              <w:sz w:val="18"/>
              <w:szCs w:val="18"/>
            </w:rPr>
          </w:pPr>
          <w:r w:rsidRPr="001B47D6">
            <w:rPr>
              <w:rFonts w:ascii="Calibri" w:hAnsi="Calibri"/>
              <w:sz w:val="18"/>
              <w:szCs w:val="18"/>
            </w:rPr>
            <w:t>055/4665301</w:t>
          </w:r>
        </w:p>
      </w:tc>
      <w:tc>
        <w:tcPr>
          <w:tcW w:w="333" w:type="pct"/>
        </w:tcPr>
        <w:p w:rsidR="00413A97" w:rsidRPr="001B47D6" w:rsidRDefault="00413A97" w:rsidP="005308A2">
          <w:pPr>
            <w:rPr>
              <w:rFonts w:ascii="Calibri" w:hAnsi="Calibri"/>
              <w:bCs/>
              <w:sz w:val="18"/>
              <w:szCs w:val="18"/>
            </w:rPr>
          </w:pPr>
        </w:p>
      </w:tc>
      <w:tc>
        <w:tcPr>
          <w:tcW w:w="1272" w:type="pct"/>
        </w:tcPr>
        <w:p w:rsidR="00413A97" w:rsidRPr="001B47D6" w:rsidRDefault="00413A97" w:rsidP="005308A2">
          <w:pPr>
            <w:rPr>
              <w:rFonts w:ascii="Calibri" w:hAnsi="Calibri"/>
              <w:sz w:val="18"/>
              <w:szCs w:val="18"/>
            </w:rPr>
          </w:pPr>
          <w:r w:rsidRPr="001B47D6">
            <w:rPr>
              <w:rFonts w:ascii="Calibri" w:hAnsi="Calibri"/>
              <w:sz w:val="18"/>
              <w:szCs w:val="18"/>
            </w:rPr>
            <w:t>E-mail</w:t>
          </w:r>
        </w:p>
        <w:p w:rsidR="00413A97" w:rsidRPr="001B47D6" w:rsidRDefault="00413A97" w:rsidP="005308A2">
          <w:pPr>
            <w:rPr>
              <w:rFonts w:ascii="Calibri" w:hAnsi="Calibri"/>
              <w:b/>
              <w:bCs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perin-chym</w:t>
          </w:r>
          <w:r w:rsidRPr="001B47D6">
            <w:rPr>
              <w:rFonts w:ascii="Calibri" w:hAnsi="Calibri"/>
              <w:sz w:val="18"/>
              <w:szCs w:val="18"/>
            </w:rPr>
            <w:t>@</w:t>
          </w:r>
          <w:r>
            <w:rPr>
              <w:rFonts w:ascii="Calibri" w:hAnsi="Calibri"/>
              <w:sz w:val="18"/>
              <w:szCs w:val="18"/>
            </w:rPr>
            <w:t>perin-chym.sk</w:t>
          </w:r>
        </w:p>
      </w:tc>
      <w:tc>
        <w:tcPr>
          <w:tcW w:w="1954" w:type="pct"/>
        </w:tcPr>
        <w:p w:rsidR="00413A97" w:rsidRPr="001B47D6" w:rsidRDefault="00413A97" w:rsidP="005308A2">
          <w:pPr>
            <w:rPr>
              <w:rFonts w:ascii="Calibri" w:hAnsi="Calibri"/>
              <w:sz w:val="18"/>
              <w:szCs w:val="18"/>
            </w:rPr>
          </w:pPr>
          <w:r w:rsidRPr="001B47D6">
            <w:rPr>
              <w:rFonts w:ascii="Calibri" w:hAnsi="Calibri"/>
              <w:sz w:val="18"/>
              <w:szCs w:val="18"/>
            </w:rPr>
            <w:t>Internet</w:t>
          </w:r>
        </w:p>
        <w:p w:rsidR="00413A97" w:rsidRPr="001B47D6" w:rsidRDefault="004C32CE" w:rsidP="005308A2">
          <w:pPr>
            <w:rPr>
              <w:rFonts w:ascii="Calibri" w:hAnsi="Calibri"/>
              <w:sz w:val="18"/>
              <w:szCs w:val="18"/>
            </w:rPr>
          </w:pPr>
          <w:hyperlink w:history="1">
            <w:r w:rsidR="00413A97" w:rsidRPr="005D2399">
              <w:rPr>
                <w:rStyle w:val="Hypertextovprepojenie"/>
                <w:rFonts w:ascii="Calibri" w:hAnsi="Calibri"/>
                <w:sz w:val="18"/>
                <w:szCs w:val="18"/>
              </w:rPr>
              <w:t>http://www.perin-chym. sk/</w:t>
            </w:r>
          </w:hyperlink>
        </w:p>
      </w:tc>
      <w:tc>
        <w:tcPr>
          <w:tcW w:w="641" w:type="pct"/>
        </w:tcPr>
        <w:p w:rsidR="00413A97" w:rsidRPr="001B47D6" w:rsidRDefault="00413A97" w:rsidP="005308A2">
          <w:pPr>
            <w:rPr>
              <w:rFonts w:ascii="Calibri" w:hAnsi="Calibri"/>
              <w:sz w:val="18"/>
              <w:szCs w:val="18"/>
            </w:rPr>
          </w:pPr>
          <w:r w:rsidRPr="001B47D6">
            <w:rPr>
              <w:rFonts w:ascii="Calibri" w:hAnsi="Calibri"/>
              <w:sz w:val="18"/>
              <w:szCs w:val="18"/>
            </w:rPr>
            <w:t>IČO</w:t>
          </w:r>
        </w:p>
        <w:p w:rsidR="00413A97" w:rsidRPr="001B47D6" w:rsidRDefault="00413A97" w:rsidP="005308A2">
          <w:pPr>
            <w:rPr>
              <w:rFonts w:ascii="Calibri" w:hAnsi="Calibri"/>
              <w:b/>
              <w:bCs/>
              <w:sz w:val="18"/>
              <w:szCs w:val="18"/>
            </w:rPr>
          </w:pPr>
          <w:r w:rsidRPr="001B47D6">
            <w:rPr>
              <w:rFonts w:ascii="Calibri" w:hAnsi="Calibri"/>
              <w:sz w:val="18"/>
              <w:szCs w:val="18"/>
            </w:rPr>
            <w:t>00324612</w:t>
          </w:r>
        </w:p>
      </w:tc>
    </w:tr>
    <w:tr w:rsidR="00413A97" w:rsidRPr="001B47D6" w:rsidTr="005A50F8">
      <w:tc>
        <w:tcPr>
          <w:tcW w:w="800" w:type="pct"/>
        </w:tcPr>
        <w:p w:rsidR="00413A97" w:rsidRPr="001B47D6" w:rsidRDefault="00413A97" w:rsidP="005308A2">
          <w:pPr>
            <w:ind w:left="180"/>
            <w:rPr>
              <w:rFonts w:ascii="Calibri" w:hAnsi="Calibri"/>
              <w:bCs/>
              <w:sz w:val="16"/>
              <w:szCs w:val="16"/>
            </w:rPr>
          </w:pPr>
        </w:p>
      </w:tc>
      <w:tc>
        <w:tcPr>
          <w:tcW w:w="333" w:type="pct"/>
        </w:tcPr>
        <w:p w:rsidR="00413A97" w:rsidRPr="001B47D6" w:rsidRDefault="00413A97" w:rsidP="005308A2">
          <w:pPr>
            <w:ind w:left="226"/>
            <w:rPr>
              <w:rFonts w:ascii="Calibri" w:hAnsi="Calibri"/>
              <w:bCs/>
              <w:sz w:val="16"/>
              <w:szCs w:val="16"/>
            </w:rPr>
          </w:pPr>
        </w:p>
      </w:tc>
      <w:tc>
        <w:tcPr>
          <w:tcW w:w="1272" w:type="pct"/>
        </w:tcPr>
        <w:p w:rsidR="00413A97" w:rsidRPr="001B47D6" w:rsidRDefault="00413A97" w:rsidP="005308A2">
          <w:pPr>
            <w:rPr>
              <w:rFonts w:ascii="Calibri" w:hAnsi="Calibri"/>
              <w:bCs/>
              <w:sz w:val="16"/>
              <w:szCs w:val="16"/>
            </w:rPr>
          </w:pPr>
        </w:p>
      </w:tc>
      <w:tc>
        <w:tcPr>
          <w:tcW w:w="1954" w:type="pct"/>
        </w:tcPr>
        <w:p w:rsidR="00413A97" w:rsidRPr="001B47D6" w:rsidRDefault="00413A97" w:rsidP="005308A2">
          <w:pPr>
            <w:rPr>
              <w:rFonts w:ascii="Calibri" w:hAnsi="Calibri"/>
              <w:sz w:val="16"/>
              <w:szCs w:val="16"/>
            </w:rPr>
          </w:pPr>
        </w:p>
      </w:tc>
      <w:tc>
        <w:tcPr>
          <w:tcW w:w="641" w:type="pct"/>
        </w:tcPr>
        <w:p w:rsidR="00413A97" w:rsidRPr="001B47D6" w:rsidRDefault="00413A97" w:rsidP="005308A2">
          <w:pPr>
            <w:rPr>
              <w:rFonts w:ascii="Calibri" w:hAnsi="Calibri"/>
              <w:bCs/>
              <w:sz w:val="16"/>
              <w:szCs w:val="16"/>
            </w:rPr>
          </w:pPr>
        </w:p>
      </w:tc>
    </w:tr>
  </w:tbl>
  <w:p w:rsidR="00413A97" w:rsidRDefault="00413A97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A97" w:rsidRPr="007C3B8B" w:rsidRDefault="00413A97" w:rsidP="00362B62">
    <w:pPr>
      <w:rPr>
        <w:sz w:val="18"/>
        <w:szCs w:val="18"/>
      </w:rPr>
    </w:pPr>
    <w:r w:rsidRPr="007C3B8B">
      <w:rPr>
        <w:sz w:val="18"/>
        <w:szCs w:val="18"/>
      </w:rPr>
      <w:t>_______________________________________________________________________________________________________</w:t>
    </w:r>
  </w:p>
  <w:tbl>
    <w:tblPr>
      <w:tblW w:w="5000" w:type="pct"/>
      <w:tblLook w:val="01E0"/>
    </w:tblPr>
    <w:tblGrid>
      <w:gridCol w:w="1531"/>
      <w:gridCol w:w="637"/>
      <w:gridCol w:w="2435"/>
      <w:gridCol w:w="3740"/>
      <w:gridCol w:w="1227"/>
    </w:tblGrid>
    <w:tr w:rsidR="00413A97" w:rsidRPr="00E4191C" w:rsidTr="00F21DFC">
      <w:tc>
        <w:tcPr>
          <w:tcW w:w="800" w:type="pct"/>
        </w:tcPr>
        <w:p w:rsidR="00413A97" w:rsidRPr="001B47D6" w:rsidRDefault="00413A97" w:rsidP="00F0717E">
          <w:pPr>
            <w:rPr>
              <w:rFonts w:ascii="Calibri" w:hAnsi="Calibri"/>
              <w:sz w:val="18"/>
              <w:szCs w:val="18"/>
            </w:rPr>
          </w:pPr>
          <w:r w:rsidRPr="001B47D6">
            <w:rPr>
              <w:rFonts w:ascii="Calibri" w:hAnsi="Calibri"/>
              <w:sz w:val="18"/>
              <w:szCs w:val="18"/>
            </w:rPr>
            <w:t xml:space="preserve">Telefón </w:t>
          </w:r>
        </w:p>
        <w:p w:rsidR="00413A97" w:rsidRPr="001B47D6" w:rsidRDefault="00413A97" w:rsidP="00F0717E">
          <w:pPr>
            <w:rPr>
              <w:rFonts w:ascii="Calibri" w:hAnsi="Calibri"/>
              <w:b/>
              <w:bCs/>
              <w:sz w:val="18"/>
              <w:szCs w:val="18"/>
            </w:rPr>
          </w:pPr>
          <w:r w:rsidRPr="001B47D6">
            <w:rPr>
              <w:rFonts w:ascii="Calibri" w:hAnsi="Calibri"/>
              <w:sz w:val="18"/>
              <w:szCs w:val="18"/>
            </w:rPr>
            <w:t>055/4665301</w:t>
          </w:r>
        </w:p>
      </w:tc>
      <w:tc>
        <w:tcPr>
          <w:tcW w:w="333" w:type="pct"/>
        </w:tcPr>
        <w:p w:rsidR="00413A97" w:rsidRPr="001B47D6" w:rsidRDefault="00413A97" w:rsidP="00F0717E">
          <w:pPr>
            <w:rPr>
              <w:rFonts w:ascii="Calibri" w:hAnsi="Calibri"/>
              <w:bCs/>
              <w:sz w:val="18"/>
              <w:szCs w:val="18"/>
            </w:rPr>
          </w:pPr>
        </w:p>
      </w:tc>
      <w:tc>
        <w:tcPr>
          <w:tcW w:w="1272" w:type="pct"/>
        </w:tcPr>
        <w:p w:rsidR="00413A97" w:rsidRPr="001B47D6" w:rsidRDefault="00413A97" w:rsidP="00F0717E">
          <w:pPr>
            <w:rPr>
              <w:rFonts w:ascii="Calibri" w:hAnsi="Calibri"/>
              <w:sz w:val="18"/>
              <w:szCs w:val="18"/>
            </w:rPr>
          </w:pPr>
          <w:r w:rsidRPr="001B47D6">
            <w:rPr>
              <w:rFonts w:ascii="Calibri" w:hAnsi="Calibri"/>
              <w:sz w:val="18"/>
              <w:szCs w:val="18"/>
            </w:rPr>
            <w:t>E-mail</w:t>
          </w:r>
        </w:p>
        <w:p w:rsidR="00413A97" w:rsidRPr="001B47D6" w:rsidRDefault="00413A97" w:rsidP="00F0717E">
          <w:pPr>
            <w:rPr>
              <w:rFonts w:ascii="Calibri" w:hAnsi="Calibri"/>
              <w:b/>
              <w:bCs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perin-chym</w:t>
          </w:r>
          <w:r w:rsidRPr="001B47D6">
            <w:rPr>
              <w:rFonts w:ascii="Calibri" w:hAnsi="Calibri"/>
              <w:sz w:val="18"/>
              <w:szCs w:val="18"/>
            </w:rPr>
            <w:t>@</w:t>
          </w:r>
          <w:r>
            <w:rPr>
              <w:rFonts w:ascii="Calibri" w:hAnsi="Calibri"/>
              <w:sz w:val="18"/>
              <w:szCs w:val="18"/>
            </w:rPr>
            <w:t>perin-chym.sk</w:t>
          </w:r>
        </w:p>
      </w:tc>
      <w:tc>
        <w:tcPr>
          <w:tcW w:w="1954" w:type="pct"/>
        </w:tcPr>
        <w:p w:rsidR="00413A97" w:rsidRPr="001B47D6" w:rsidRDefault="00413A97" w:rsidP="00F0717E">
          <w:pPr>
            <w:rPr>
              <w:rFonts w:ascii="Calibri" w:hAnsi="Calibri"/>
              <w:sz w:val="18"/>
              <w:szCs w:val="18"/>
            </w:rPr>
          </w:pPr>
          <w:r w:rsidRPr="001B47D6">
            <w:rPr>
              <w:rFonts w:ascii="Calibri" w:hAnsi="Calibri"/>
              <w:sz w:val="18"/>
              <w:szCs w:val="18"/>
            </w:rPr>
            <w:t>Internet</w:t>
          </w:r>
        </w:p>
        <w:p w:rsidR="00413A97" w:rsidRPr="001B47D6" w:rsidRDefault="004C32CE" w:rsidP="00B273DF">
          <w:pPr>
            <w:rPr>
              <w:rFonts w:ascii="Calibri" w:hAnsi="Calibri"/>
              <w:sz w:val="18"/>
              <w:szCs w:val="18"/>
            </w:rPr>
          </w:pPr>
          <w:hyperlink w:history="1">
            <w:r w:rsidR="00413A97" w:rsidRPr="005D2399">
              <w:rPr>
                <w:rStyle w:val="Hypertextovprepojenie"/>
                <w:rFonts w:ascii="Calibri" w:hAnsi="Calibri"/>
                <w:sz w:val="18"/>
                <w:szCs w:val="18"/>
              </w:rPr>
              <w:t>http://www.perin-chym. sk/</w:t>
            </w:r>
          </w:hyperlink>
        </w:p>
      </w:tc>
      <w:tc>
        <w:tcPr>
          <w:tcW w:w="641" w:type="pct"/>
        </w:tcPr>
        <w:p w:rsidR="00413A97" w:rsidRPr="001B47D6" w:rsidRDefault="00413A97" w:rsidP="00F0717E">
          <w:pPr>
            <w:rPr>
              <w:rFonts w:ascii="Calibri" w:hAnsi="Calibri"/>
              <w:sz w:val="18"/>
              <w:szCs w:val="18"/>
            </w:rPr>
          </w:pPr>
          <w:r w:rsidRPr="001B47D6">
            <w:rPr>
              <w:rFonts w:ascii="Calibri" w:hAnsi="Calibri"/>
              <w:sz w:val="18"/>
              <w:szCs w:val="18"/>
            </w:rPr>
            <w:t>IČO</w:t>
          </w:r>
        </w:p>
        <w:p w:rsidR="00413A97" w:rsidRPr="001B47D6" w:rsidRDefault="00413A97" w:rsidP="00F0717E">
          <w:pPr>
            <w:rPr>
              <w:rFonts w:ascii="Calibri" w:hAnsi="Calibri"/>
              <w:b/>
              <w:bCs/>
              <w:sz w:val="18"/>
              <w:szCs w:val="18"/>
            </w:rPr>
          </w:pPr>
          <w:r w:rsidRPr="001B47D6">
            <w:rPr>
              <w:rFonts w:ascii="Calibri" w:hAnsi="Calibri"/>
              <w:sz w:val="18"/>
              <w:szCs w:val="18"/>
            </w:rPr>
            <w:t>00324612</w:t>
          </w:r>
        </w:p>
      </w:tc>
    </w:tr>
    <w:tr w:rsidR="00413A97" w:rsidRPr="00E4191C" w:rsidTr="00F21DFC">
      <w:tc>
        <w:tcPr>
          <w:tcW w:w="800" w:type="pct"/>
        </w:tcPr>
        <w:p w:rsidR="00413A97" w:rsidRPr="001B47D6" w:rsidRDefault="00413A97" w:rsidP="00E4191C">
          <w:pPr>
            <w:ind w:left="180"/>
            <w:rPr>
              <w:rFonts w:ascii="Calibri" w:hAnsi="Calibri"/>
              <w:bCs/>
              <w:sz w:val="16"/>
              <w:szCs w:val="16"/>
            </w:rPr>
          </w:pPr>
        </w:p>
      </w:tc>
      <w:tc>
        <w:tcPr>
          <w:tcW w:w="333" w:type="pct"/>
        </w:tcPr>
        <w:p w:rsidR="00413A97" w:rsidRPr="001B47D6" w:rsidRDefault="00413A97" w:rsidP="00E4191C">
          <w:pPr>
            <w:ind w:left="226"/>
            <w:rPr>
              <w:rFonts w:ascii="Calibri" w:hAnsi="Calibri"/>
              <w:bCs/>
              <w:sz w:val="16"/>
              <w:szCs w:val="16"/>
            </w:rPr>
          </w:pPr>
        </w:p>
      </w:tc>
      <w:tc>
        <w:tcPr>
          <w:tcW w:w="1272" w:type="pct"/>
        </w:tcPr>
        <w:p w:rsidR="00413A97" w:rsidRPr="001B47D6" w:rsidRDefault="00413A97" w:rsidP="00F0717E">
          <w:pPr>
            <w:rPr>
              <w:rFonts w:ascii="Calibri" w:hAnsi="Calibri"/>
              <w:bCs/>
              <w:sz w:val="16"/>
              <w:szCs w:val="16"/>
            </w:rPr>
          </w:pPr>
        </w:p>
      </w:tc>
      <w:tc>
        <w:tcPr>
          <w:tcW w:w="1954" w:type="pct"/>
        </w:tcPr>
        <w:p w:rsidR="00413A97" w:rsidRPr="001B47D6" w:rsidRDefault="00413A97" w:rsidP="00F0717E">
          <w:pPr>
            <w:rPr>
              <w:rFonts w:ascii="Calibri" w:hAnsi="Calibri"/>
              <w:sz w:val="16"/>
              <w:szCs w:val="16"/>
            </w:rPr>
          </w:pPr>
        </w:p>
      </w:tc>
      <w:tc>
        <w:tcPr>
          <w:tcW w:w="641" w:type="pct"/>
        </w:tcPr>
        <w:p w:rsidR="00413A97" w:rsidRPr="001B47D6" w:rsidRDefault="00413A97" w:rsidP="00F0717E">
          <w:pPr>
            <w:rPr>
              <w:rFonts w:ascii="Calibri" w:hAnsi="Calibri"/>
              <w:bCs/>
              <w:sz w:val="16"/>
              <w:szCs w:val="16"/>
            </w:rPr>
          </w:pPr>
        </w:p>
      </w:tc>
    </w:tr>
  </w:tbl>
  <w:p w:rsidR="00413A97" w:rsidRPr="007C3B8B" w:rsidRDefault="00413A97" w:rsidP="00362B6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4C2" w:rsidRDefault="008244C2">
      <w:r>
        <w:separator/>
      </w:r>
    </w:p>
  </w:footnote>
  <w:footnote w:type="continuationSeparator" w:id="1">
    <w:p w:rsidR="008244C2" w:rsidRDefault="00824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A97" w:rsidRDefault="00413A97">
    <w:pPr>
      <w:pStyle w:val="Hlavika"/>
    </w:pPr>
  </w:p>
  <w:p w:rsidR="00413A97" w:rsidRPr="009D43E0" w:rsidRDefault="004C32CE" w:rsidP="005308A2">
    <w:pPr>
      <w:pBdr>
        <w:bottom w:val="single" w:sz="6" w:space="1" w:color="auto"/>
      </w:pBdr>
      <w:rPr>
        <w:rFonts w:ascii="Calibri" w:hAnsi="Calibri"/>
        <w:b/>
        <w:sz w:val="32"/>
        <w:szCs w:val="32"/>
      </w:rPr>
    </w:pPr>
    <w:r w:rsidRPr="004C32CE">
      <w:rPr>
        <w:rFonts w:ascii="Calibri" w:hAnsi="Calibri"/>
        <w:b/>
        <w:sz w:val="32"/>
        <w:szCs w:val="3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45pt">
          <v:imagedata r:id="rId1" o:title=""/>
        </v:shape>
      </w:pict>
    </w:r>
    <w:r w:rsidR="00413A97">
      <w:rPr>
        <w:rFonts w:ascii="Calibri" w:hAnsi="Calibri"/>
        <w:b/>
        <w:sz w:val="32"/>
        <w:szCs w:val="32"/>
      </w:rPr>
      <w:t xml:space="preserve">Obec Perín – Chym, </w:t>
    </w:r>
    <w:r w:rsidR="00413A97" w:rsidRPr="001B47D6">
      <w:rPr>
        <w:rFonts w:ascii="Calibri" w:hAnsi="Calibri"/>
        <w:sz w:val="28"/>
        <w:szCs w:val="32"/>
      </w:rPr>
      <w:t>Perín 180</w:t>
    </w:r>
    <w:r w:rsidR="00413A97">
      <w:rPr>
        <w:rFonts w:ascii="Calibri" w:hAnsi="Calibri"/>
        <w:b/>
        <w:sz w:val="32"/>
        <w:szCs w:val="32"/>
      </w:rPr>
      <w:t xml:space="preserve">, </w:t>
    </w:r>
    <w:r w:rsidR="00413A97" w:rsidRPr="001B47D6">
      <w:rPr>
        <w:rFonts w:ascii="Calibri" w:hAnsi="Calibri"/>
        <w:sz w:val="28"/>
        <w:szCs w:val="32"/>
      </w:rPr>
      <w:t>044 74 Perín-Chym</w:t>
    </w:r>
  </w:p>
  <w:p w:rsidR="00413A97" w:rsidRDefault="00413A97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A97" w:rsidRDefault="00413A97" w:rsidP="001A4BAD">
    <w:pPr>
      <w:pBdr>
        <w:bottom w:val="single" w:sz="6" w:space="1" w:color="auto"/>
      </w:pBdr>
      <w:rPr>
        <w:rFonts w:ascii="Calibri" w:hAnsi="Calibri"/>
        <w:b/>
        <w:sz w:val="32"/>
        <w:szCs w:val="32"/>
        <w:lang w:val="en-US"/>
      </w:rPr>
    </w:pPr>
  </w:p>
  <w:p w:rsidR="00413A97" w:rsidRPr="009D43E0" w:rsidRDefault="004C32CE" w:rsidP="001A4BAD">
    <w:pPr>
      <w:pBdr>
        <w:bottom w:val="single" w:sz="6" w:space="1" w:color="auto"/>
      </w:pBdr>
      <w:rPr>
        <w:rFonts w:ascii="Calibri" w:hAnsi="Calibri"/>
        <w:b/>
        <w:sz w:val="32"/>
        <w:szCs w:val="32"/>
      </w:rPr>
    </w:pPr>
    <w:r w:rsidRPr="004C32CE">
      <w:rPr>
        <w:rFonts w:ascii="Calibri" w:hAnsi="Calibri"/>
        <w:b/>
        <w:sz w:val="32"/>
        <w:szCs w:val="3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4.5pt;height:45pt">
          <v:imagedata r:id="rId1" o:title=""/>
        </v:shape>
      </w:pict>
    </w:r>
    <w:r w:rsidR="00413A97">
      <w:rPr>
        <w:rFonts w:ascii="Calibri" w:hAnsi="Calibri"/>
        <w:b/>
        <w:sz w:val="32"/>
        <w:szCs w:val="32"/>
      </w:rPr>
      <w:t xml:space="preserve">Obec Perín – Chym, </w:t>
    </w:r>
    <w:r w:rsidR="00413A97" w:rsidRPr="001B47D6">
      <w:rPr>
        <w:rFonts w:ascii="Calibri" w:hAnsi="Calibri"/>
        <w:sz w:val="28"/>
        <w:szCs w:val="32"/>
      </w:rPr>
      <w:t>Perín 180</w:t>
    </w:r>
    <w:r w:rsidR="00413A97">
      <w:rPr>
        <w:rFonts w:ascii="Calibri" w:hAnsi="Calibri"/>
        <w:b/>
        <w:sz w:val="32"/>
        <w:szCs w:val="32"/>
      </w:rPr>
      <w:t xml:space="preserve">, </w:t>
    </w:r>
    <w:r w:rsidR="00413A97" w:rsidRPr="001B47D6">
      <w:rPr>
        <w:rFonts w:ascii="Calibri" w:hAnsi="Calibri"/>
        <w:sz w:val="28"/>
        <w:szCs w:val="32"/>
      </w:rPr>
      <w:t>044 74 Perín-Chym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E73"/>
    <w:multiLevelType w:val="hybridMultilevel"/>
    <w:tmpl w:val="854AF766"/>
    <w:lvl w:ilvl="0" w:tplc="816696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6F49"/>
    <w:multiLevelType w:val="singleLevel"/>
    <w:tmpl w:val="A7749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C716CB2"/>
    <w:multiLevelType w:val="hybridMultilevel"/>
    <w:tmpl w:val="AD681808"/>
    <w:lvl w:ilvl="0" w:tplc="50E23DDC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A5C1F"/>
    <w:multiLevelType w:val="hybridMultilevel"/>
    <w:tmpl w:val="2DF0BB32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257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3F43CA"/>
    <w:multiLevelType w:val="hybridMultilevel"/>
    <w:tmpl w:val="F214A44A"/>
    <w:lvl w:ilvl="0" w:tplc="FF4EF934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F6547"/>
    <w:multiLevelType w:val="hybridMultilevel"/>
    <w:tmpl w:val="5C580A34"/>
    <w:lvl w:ilvl="0" w:tplc="75DE576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E4522"/>
    <w:multiLevelType w:val="hybridMultilevel"/>
    <w:tmpl w:val="4CFCEEF4"/>
    <w:lvl w:ilvl="0" w:tplc="E65E5A3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EBA32A2"/>
    <w:multiLevelType w:val="hybridMultilevel"/>
    <w:tmpl w:val="390000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1646F"/>
    <w:multiLevelType w:val="hybridMultilevel"/>
    <w:tmpl w:val="6484B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96A11"/>
    <w:multiLevelType w:val="hybridMultilevel"/>
    <w:tmpl w:val="CF64B67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053F7"/>
    <w:multiLevelType w:val="hybridMultilevel"/>
    <w:tmpl w:val="DB781150"/>
    <w:lvl w:ilvl="0" w:tplc="79B6D610"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B80C4B"/>
    <w:multiLevelType w:val="hybridMultilevel"/>
    <w:tmpl w:val="9FDAD9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63F7D"/>
    <w:multiLevelType w:val="hybridMultilevel"/>
    <w:tmpl w:val="E56857EC"/>
    <w:lvl w:ilvl="0" w:tplc="041B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84440EA"/>
    <w:multiLevelType w:val="hybridMultilevel"/>
    <w:tmpl w:val="390000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E4C9F"/>
    <w:multiLevelType w:val="hybridMultilevel"/>
    <w:tmpl w:val="86723768"/>
    <w:lvl w:ilvl="0" w:tplc="DF5EA214">
      <w:start w:val="45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D26E3"/>
    <w:multiLevelType w:val="hybridMultilevel"/>
    <w:tmpl w:val="9FDAD9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9"/>
  </w:num>
  <w:num w:numId="12">
    <w:abstractNumId w:val="16"/>
  </w:num>
  <w:num w:numId="13">
    <w:abstractNumId w:val="14"/>
  </w:num>
  <w:num w:numId="14">
    <w:abstractNumId w:val="15"/>
  </w:num>
  <w:num w:numId="15">
    <w:abstractNumId w:val="8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430"/>
    <w:rsid w:val="00001220"/>
    <w:rsid w:val="0000733A"/>
    <w:rsid w:val="00007849"/>
    <w:rsid w:val="00010655"/>
    <w:rsid w:val="00024D75"/>
    <w:rsid w:val="0002555F"/>
    <w:rsid w:val="00030AC2"/>
    <w:rsid w:val="00035A86"/>
    <w:rsid w:val="0003760F"/>
    <w:rsid w:val="00042343"/>
    <w:rsid w:val="0005254E"/>
    <w:rsid w:val="000542C3"/>
    <w:rsid w:val="00055D56"/>
    <w:rsid w:val="000560A3"/>
    <w:rsid w:val="00065906"/>
    <w:rsid w:val="00070E67"/>
    <w:rsid w:val="00073712"/>
    <w:rsid w:val="00081B42"/>
    <w:rsid w:val="000825A8"/>
    <w:rsid w:val="00082859"/>
    <w:rsid w:val="0008506D"/>
    <w:rsid w:val="000905BC"/>
    <w:rsid w:val="000960E6"/>
    <w:rsid w:val="0009715C"/>
    <w:rsid w:val="000A2646"/>
    <w:rsid w:val="000A33CC"/>
    <w:rsid w:val="000A67B5"/>
    <w:rsid w:val="000A7C56"/>
    <w:rsid w:val="000B48E6"/>
    <w:rsid w:val="000B58A7"/>
    <w:rsid w:val="000B5EF7"/>
    <w:rsid w:val="000B7BE7"/>
    <w:rsid w:val="000C4980"/>
    <w:rsid w:val="000C54E6"/>
    <w:rsid w:val="000C60C2"/>
    <w:rsid w:val="000D04EA"/>
    <w:rsid w:val="000D05F4"/>
    <w:rsid w:val="000D54E4"/>
    <w:rsid w:val="000D6BF2"/>
    <w:rsid w:val="000F501A"/>
    <w:rsid w:val="00100019"/>
    <w:rsid w:val="001101B9"/>
    <w:rsid w:val="001228D0"/>
    <w:rsid w:val="00134B51"/>
    <w:rsid w:val="00142E46"/>
    <w:rsid w:val="00144FC8"/>
    <w:rsid w:val="0014719D"/>
    <w:rsid w:val="00147430"/>
    <w:rsid w:val="001521F7"/>
    <w:rsid w:val="0015251A"/>
    <w:rsid w:val="0015470D"/>
    <w:rsid w:val="00164D27"/>
    <w:rsid w:val="0017294A"/>
    <w:rsid w:val="00180754"/>
    <w:rsid w:val="00182E25"/>
    <w:rsid w:val="00186380"/>
    <w:rsid w:val="00190829"/>
    <w:rsid w:val="001908F4"/>
    <w:rsid w:val="001A3167"/>
    <w:rsid w:val="001A3F72"/>
    <w:rsid w:val="001A49B7"/>
    <w:rsid w:val="001A4BAD"/>
    <w:rsid w:val="001B47D6"/>
    <w:rsid w:val="001C6C05"/>
    <w:rsid w:val="001D191C"/>
    <w:rsid w:val="001D354E"/>
    <w:rsid w:val="001D41BB"/>
    <w:rsid w:val="001E1A1C"/>
    <w:rsid w:val="001E5067"/>
    <w:rsid w:val="001F0440"/>
    <w:rsid w:val="001F1C8B"/>
    <w:rsid w:val="001F3BC6"/>
    <w:rsid w:val="00210038"/>
    <w:rsid w:val="0022018E"/>
    <w:rsid w:val="00227354"/>
    <w:rsid w:val="00230312"/>
    <w:rsid w:val="002308A9"/>
    <w:rsid w:val="00234067"/>
    <w:rsid w:val="00237527"/>
    <w:rsid w:val="002400F4"/>
    <w:rsid w:val="00242AD8"/>
    <w:rsid w:val="00252D67"/>
    <w:rsid w:val="0025345F"/>
    <w:rsid w:val="002546E5"/>
    <w:rsid w:val="002603E6"/>
    <w:rsid w:val="00260DC3"/>
    <w:rsid w:val="00264978"/>
    <w:rsid w:val="0026734A"/>
    <w:rsid w:val="00273445"/>
    <w:rsid w:val="00277890"/>
    <w:rsid w:val="002845B9"/>
    <w:rsid w:val="00284788"/>
    <w:rsid w:val="00285C78"/>
    <w:rsid w:val="00296E51"/>
    <w:rsid w:val="002A0129"/>
    <w:rsid w:val="002A40E9"/>
    <w:rsid w:val="002A644F"/>
    <w:rsid w:val="002B212F"/>
    <w:rsid w:val="002B4620"/>
    <w:rsid w:val="002C4047"/>
    <w:rsid w:val="002C6F5C"/>
    <w:rsid w:val="002C7079"/>
    <w:rsid w:val="002D0217"/>
    <w:rsid w:val="002D28DC"/>
    <w:rsid w:val="002D3826"/>
    <w:rsid w:val="002E079C"/>
    <w:rsid w:val="002E4C46"/>
    <w:rsid w:val="002E79C7"/>
    <w:rsid w:val="002F20F7"/>
    <w:rsid w:val="002F251D"/>
    <w:rsid w:val="00303A51"/>
    <w:rsid w:val="003047DB"/>
    <w:rsid w:val="0031065C"/>
    <w:rsid w:val="0031364A"/>
    <w:rsid w:val="00322014"/>
    <w:rsid w:val="00323E47"/>
    <w:rsid w:val="00335D79"/>
    <w:rsid w:val="00336AC1"/>
    <w:rsid w:val="0034309C"/>
    <w:rsid w:val="00345A53"/>
    <w:rsid w:val="0036171E"/>
    <w:rsid w:val="00362B62"/>
    <w:rsid w:val="00364D4A"/>
    <w:rsid w:val="00372BCC"/>
    <w:rsid w:val="00381FAC"/>
    <w:rsid w:val="00384518"/>
    <w:rsid w:val="0038604A"/>
    <w:rsid w:val="0039019A"/>
    <w:rsid w:val="00391740"/>
    <w:rsid w:val="00393761"/>
    <w:rsid w:val="00397250"/>
    <w:rsid w:val="003B594F"/>
    <w:rsid w:val="003C5501"/>
    <w:rsid w:val="003D1986"/>
    <w:rsid w:val="003D33AC"/>
    <w:rsid w:val="003D4663"/>
    <w:rsid w:val="003D73AF"/>
    <w:rsid w:val="003E7333"/>
    <w:rsid w:val="003F2E35"/>
    <w:rsid w:val="00404620"/>
    <w:rsid w:val="00404E32"/>
    <w:rsid w:val="00413A97"/>
    <w:rsid w:val="004160F0"/>
    <w:rsid w:val="004325F9"/>
    <w:rsid w:val="0043367D"/>
    <w:rsid w:val="004469CF"/>
    <w:rsid w:val="00446FB6"/>
    <w:rsid w:val="0044724E"/>
    <w:rsid w:val="0044764E"/>
    <w:rsid w:val="00447872"/>
    <w:rsid w:val="00455F0E"/>
    <w:rsid w:val="004633E0"/>
    <w:rsid w:val="00463521"/>
    <w:rsid w:val="004655D9"/>
    <w:rsid w:val="00476D91"/>
    <w:rsid w:val="00483763"/>
    <w:rsid w:val="00484713"/>
    <w:rsid w:val="004947AD"/>
    <w:rsid w:val="004A7CB7"/>
    <w:rsid w:val="004B2586"/>
    <w:rsid w:val="004B3164"/>
    <w:rsid w:val="004B799E"/>
    <w:rsid w:val="004C2907"/>
    <w:rsid w:val="004C32CE"/>
    <w:rsid w:val="004C33CE"/>
    <w:rsid w:val="004C68DF"/>
    <w:rsid w:val="004D1799"/>
    <w:rsid w:val="004D7A36"/>
    <w:rsid w:val="004E2917"/>
    <w:rsid w:val="004F0AFF"/>
    <w:rsid w:val="005054C3"/>
    <w:rsid w:val="0050734C"/>
    <w:rsid w:val="00507A9B"/>
    <w:rsid w:val="00517C28"/>
    <w:rsid w:val="00525D38"/>
    <w:rsid w:val="005308A2"/>
    <w:rsid w:val="00533A15"/>
    <w:rsid w:val="00536EC7"/>
    <w:rsid w:val="00542D04"/>
    <w:rsid w:val="0054350C"/>
    <w:rsid w:val="00546D8A"/>
    <w:rsid w:val="00557DA1"/>
    <w:rsid w:val="005734D8"/>
    <w:rsid w:val="00574BBF"/>
    <w:rsid w:val="005820B4"/>
    <w:rsid w:val="00585333"/>
    <w:rsid w:val="00592107"/>
    <w:rsid w:val="00594DA2"/>
    <w:rsid w:val="005A270D"/>
    <w:rsid w:val="005A50F8"/>
    <w:rsid w:val="005A7772"/>
    <w:rsid w:val="005A7CC7"/>
    <w:rsid w:val="005B1FAD"/>
    <w:rsid w:val="005C525B"/>
    <w:rsid w:val="005C6643"/>
    <w:rsid w:val="005D6D52"/>
    <w:rsid w:val="005D7918"/>
    <w:rsid w:val="005E0526"/>
    <w:rsid w:val="005E6A7C"/>
    <w:rsid w:val="005E75D3"/>
    <w:rsid w:val="005E7DC3"/>
    <w:rsid w:val="005F133F"/>
    <w:rsid w:val="005F63B2"/>
    <w:rsid w:val="005F64B2"/>
    <w:rsid w:val="005F727E"/>
    <w:rsid w:val="00601675"/>
    <w:rsid w:val="0060351C"/>
    <w:rsid w:val="00604089"/>
    <w:rsid w:val="00605EE5"/>
    <w:rsid w:val="00607552"/>
    <w:rsid w:val="006170D2"/>
    <w:rsid w:val="006206D0"/>
    <w:rsid w:val="00620CA0"/>
    <w:rsid w:val="0062227F"/>
    <w:rsid w:val="00625B56"/>
    <w:rsid w:val="006264A4"/>
    <w:rsid w:val="00627AA6"/>
    <w:rsid w:val="00633504"/>
    <w:rsid w:val="00635F72"/>
    <w:rsid w:val="0064798A"/>
    <w:rsid w:val="00651CB2"/>
    <w:rsid w:val="006540D5"/>
    <w:rsid w:val="0065504E"/>
    <w:rsid w:val="00661892"/>
    <w:rsid w:val="00667BE9"/>
    <w:rsid w:val="00682B53"/>
    <w:rsid w:val="00682C03"/>
    <w:rsid w:val="00684B70"/>
    <w:rsid w:val="0069794F"/>
    <w:rsid w:val="00697B61"/>
    <w:rsid w:val="006A1983"/>
    <w:rsid w:val="006A29F0"/>
    <w:rsid w:val="006A4F5E"/>
    <w:rsid w:val="006A516C"/>
    <w:rsid w:val="006A5691"/>
    <w:rsid w:val="006C2177"/>
    <w:rsid w:val="006C764E"/>
    <w:rsid w:val="006D4A5F"/>
    <w:rsid w:val="006E1370"/>
    <w:rsid w:val="006E47FF"/>
    <w:rsid w:val="006F2F19"/>
    <w:rsid w:val="006F76AC"/>
    <w:rsid w:val="007103F1"/>
    <w:rsid w:val="00714CEF"/>
    <w:rsid w:val="00722F35"/>
    <w:rsid w:val="00734460"/>
    <w:rsid w:val="00737078"/>
    <w:rsid w:val="00741C88"/>
    <w:rsid w:val="0074646B"/>
    <w:rsid w:val="00750025"/>
    <w:rsid w:val="00751A42"/>
    <w:rsid w:val="00757002"/>
    <w:rsid w:val="007612B9"/>
    <w:rsid w:val="0076258E"/>
    <w:rsid w:val="00770046"/>
    <w:rsid w:val="007712C0"/>
    <w:rsid w:val="00775985"/>
    <w:rsid w:val="00780376"/>
    <w:rsid w:val="0078783F"/>
    <w:rsid w:val="00787B6F"/>
    <w:rsid w:val="00792775"/>
    <w:rsid w:val="007A2EDB"/>
    <w:rsid w:val="007A6CED"/>
    <w:rsid w:val="007B456A"/>
    <w:rsid w:val="007B5A46"/>
    <w:rsid w:val="007B6A98"/>
    <w:rsid w:val="007C3B8B"/>
    <w:rsid w:val="007C74D3"/>
    <w:rsid w:val="007D0473"/>
    <w:rsid w:val="007D0B95"/>
    <w:rsid w:val="007D5D27"/>
    <w:rsid w:val="007E0D2E"/>
    <w:rsid w:val="007E2212"/>
    <w:rsid w:val="007E3CDA"/>
    <w:rsid w:val="007F182F"/>
    <w:rsid w:val="00802CB6"/>
    <w:rsid w:val="00805D3C"/>
    <w:rsid w:val="00807316"/>
    <w:rsid w:val="008117FA"/>
    <w:rsid w:val="00816614"/>
    <w:rsid w:val="00820B09"/>
    <w:rsid w:val="008244C2"/>
    <w:rsid w:val="00826556"/>
    <w:rsid w:val="008268DD"/>
    <w:rsid w:val="008272A5"/>
    <w:rsid w:val="00833A63"/>
    <w:rsid w:val="00835155"/>
    <w:rsid w:val="0083770B"/>
    <w:rsid w:val="00837A14"/>
    <w:rsid w:val="0084344A"/>
    <w:rsid w:val="00854E10"/>
    <w:rsid w:val="00870230"/>
    <w:rsid w:val="00871468"/>
    <w:rsid w:val="00887290"/>
    <w:rsid w:val="00893083"/>
    <w:rsid w:val="00897A78"/>
    <w:rsid w:val="008B4429"/>
    <w:rsid w:val="008C31AD"/>
    <w:rsid w:val="008C6B52"/>
    <w:rsid w:val="008E0262"/>
    <w:rsid w:val="008E7CDB"/>
    <w:rsid w:val="008F2B2C"/>
    <w:rsid w:val="009077A1"/>
    <w:rsid w:val="009079D8"/>
    <w:rsid w:val="00914AD4"/>
    <w:rsid w:val="009363F6"/>
    <w:rsid w:val="00941766"/>
    <w:rsid w:val="009501C6"/>
    <w:rsid w:val="0095679E"/>
    <w:rsid w:val="00960695"/>
    <w:rsid w:val="00965430"/>
    <w:rsid w:val="00965AE7"/>
    <w:rsid w:val="009723A7"/>
    <w:rsid w:val="009835B0"/>
    <w:rsid w:val="00986BBB"/>
    <w:rsid w:val="00990D1F"/>
    <w:rsid w:val="009A039B"/>
    <w:rsid w:val="009A4742"/>
    <w:rsid w:val="009A7A8F"/>
    <w:rsid w:val="009A7D36"/>
    <w:rsid w:val="009B5294"/>
    <w:rsid w:val="009B7DF8"/>
    <w:rsid w:val="009C3168"/>
    <w:rsid w:val="009C51F5"/>
    <w:rsid w:val="009D43E0"/>
    <w:rsid w:val="009E0D36"/>
    <w:rsid w:val="009E19A2"/>
    <w:rsid w:val="009E1ECB"/>
    <w:rsid w:val="009E4750"/>
    <w:rsid w:val="009E5753"/>
    <w:rsid w:val="009F2BB9"/>
    <w:rsid w:val="009F4F73"/>
    <w:rsid w:val="009F5550"/>
    <w:rsid w:val="009F6FA2"/>
    <w:rsid w:val="00A129DA"/>
    <w:rsid w:val="00A13761"/>
    <w:rsid w:val="00A14160"/>
    <w:rsid w:val="00A166A5"/>
    <w:rsid w:val="00A20A80"/>
    <w:rsid w:val="00A25C96"/>
    <w:rsid w:val="00A2710F"/>
    <w:rsid w:val="00A322A5"/>
    <w:rsid w:val="00A36F38"/>
    <w:rsid w:val="00A4330C"/>
    <w:rsid w:val="00A460C6"/>
    <w:rsid w:val="00A627A1"/>
    <w:rsid w:val="00A63B08"/>
    <w:rsid w:val="00A63B86"/>
    <w:rsid w:val="00A66172"/>
    <w:rsid w:val="00A667F5"/>
    <w:rsid w:val="00A7256A"/>
    <w:rsid w:val="00A72D4F"/>
    <w:rsid w:val="00A749AD"/>
    <w:rsid w:val="00A77013"/>
    <w:rsid w:val="00A800C3"/>
    <w:rsid w:val="00A81C05"/>
    <w:rsid w:val="00A8464D"/>
    <w:rsid w:val="00A85AFA"/>
    <w:rsid w:val="00A9048A"/>
    <w:rsid w:val="00A90522"/>
    <w:rsid w:val="00A9206F"/>
    <w:rsid w:val="00A97D16"/>
    <w:rsid w:val="00A97D48"/>
    <w:rsid w:val="00AA3D8F"/>
    <w:rsid w:val="00AB0D75"/>
    <w:rsid w:val="00AB2954"/>
    <w:rsid w:val="00AB4E0A"/>
    <w:rsid w:val="00AC0BED"/>
    <w:rsid w:val="00AC0D7C"/>
    <w:rsid w:val="00AC2EEF"/>
    <w:rsid w:val="00AC324D"/>
    <w:rsid w:val="00AC46AC"/>
    <w:rsid w:val="00AC5244"/>
    <w:rsid w:val="00AC666D"/>
    <w:rsid w:val="00AD1000"/>
    <w:rsid w:val="00AD5B7E"/>
    <w:rsid w:val="00AF7D5E"/>
    <w:rsid w:val="00B00933"/>
    <w:rsid w:val="00B00C5B"/>
    <w:rsid w:val="00B049FE"/>
    <w:rsid w:val="00B153C2"/>
    <w:rsid w:val="00B22C0B"/>
    <w:rsid w:val="00B26364"/>
    <w:rsid w:val="00B27112"/>
    <w:rsid w:val="00B273DF"/>
    <w:rsid w:val="00B27D62"/>
    <w:rsid w:val="00B32F73"/>
    <w:rsid w:val="00B33BC4"/>
    <w:rsid w:val="00B36712"/>
    <w:rsid w:val="00B4166D"/>
    <w:rsid w:val="00B468E6"/>
    <w:rsid w:val="00B539DC"/>
    <w:rsid w:val="00B614F3"/>
    <w:rsid w:val="00B63962"/>
    <w:rsid w:val="00B65EE9"/>
    <w:rsid w:val="00B71EA8"/>
    <w:rsid w:val="00B72F8B"/>
    <w:rsid w:val="00B7604D"/>
    <w:rsid w:val="00B80901"/>
    <w:rsid w:val="00B81489"/>
    <w:rsid w:val="00B917EF"/>
    <w:rsid w:val="00B97995"/>
    <w:rsid w:val="00BA0DAD"/>
    <w:rsid w:val="00BA3D47"/>
    <w:rsid w:val="00BA7C0C"/>
    <w:rsid w:val="00BC0D43"/>
    <w:rsid w:val="00BC6D6B"/>
    <w:rsid w:val="00BD23A8"/>
    <w:rsid w:val="00BD2C66"/>
    <w:rsid w:val="00BD4DDC"/>
    <w:rsid w:val="00BE1533"/>
    <w:rsid w:val="00BE264D"/>
    <w:rsid w:val="00BF0C62"/>
    <w:rsid w:val="00BF130B"/>
    <w:rsid w:val="00C00571"/>
    <w:rsid w:val="00C115A0"/>
    <w:rsid w:val="00C1694A"/>
    <w:rsid w:val="00C228D0"/>
    <w:rsid w:val="00C27EAF"/>
    <w:rsid w:val="00C364B4"/>
    <w:rsid w:val="00C36E39"/>
    <w:rsid w:val="00C36E98"/>
    <w:rsid w:val="00C44759"/>
    <w:rsid w:val="00C47B41"/>
    <w:rsid w:val="00C50527"/>
    <w:rsid w:val="00C511C7"/>
    <w:rsid w:val="00C51550"/>
    <w:rsid w:val="00C52673"/>
    <w:rsid w:val="00C54017"/>
    <w:rsid w:val="00C63185"/>
    <w:rsid w:val="00C87B86"/>
    <w:rsid w:val="00C91645"/>
    <w:rsid w:val="00C954D9"/>
    <w:rsid w:val="00C957BC"/>
    <w:rsid w:val="00C960AF"/>
    <w:rsid w:val="00C9725C"/>
    <w:rsid w:val="00CA1301"/>
    <w:rsid w:val="00CA1F85"/>
    <w:rsid w:val="00CA48C5"/>
    <w:rsid w:val="00CB33AD"/>
    <w:rsid w:val="00CB5EA8"/>
    <w:rsid w:val="00CC134E"/>
    <w:rsid w:val="00CC2BF5"/>
    <w:rsid w:val="00CC6AFE"/>
    <w:rsid w:val="00CE2CB1"/>
    <w:rsid w:val="00CE54EC"/>
    <w:rsid w:val="00CF3183"/>
    <w:rsid w:val="00CF62E2"/>
    <w:rsid w:val="00CF7485"/>
    <w:rsid w:val="00CF796D"/>
    <w:rsid w:val="00D02C50"/>
    <w:rsid w:val="00D06942"/>
    <w:rsid w:val="00D12D23"/>
    <w:rsid w:val="00D160FD"/>
    <w:rsid w:val="00D1704E"/>
    <w:rsid w:val="00D2289F"/>
    <w:rsid w:val="00D246B9"/>
    <w:rsid w:val="00D453FF"/>
    <w:rsid w:val="00D4762A"/>
    <w:rsid w:val="00D50E42"/>
    <w:rsid w:val="00D515ED"/>
    <w:rsid w:val="00D52EAB"/>
    <w:rsid w:val="00D56521"/>
    <w:rsid w:val="00D57AEA"/>
    <w:rsid w:val="00D63DF2"/>
    <w:rsid w:val="00D6470E"/>
    <w:rsid w:val="00D77668"/>
    <w:rsid w:val="00D83C6F"/>
    <w:rsid w:val="00D851B0"/>
    <w:rsid w:val="00D901AE"/>
    <w:rsid w:val="00D926C8"/>
    <w:rsid w:val="00D952B1"/>
    <w:rsid w:val="00D9719D"/>
    <w:rsid w:val="00DB26AB"/>
    <w:rsid w:val="00DB43AF"/>
    <w:rsid w:val="00DB448D"/>
    <w:rsid w:val="00DB4B68"/>
    <w:rsid w:val="00DC0E19"/>
    <w:rsid w:val="00DC493F"/>
    <w:rsid w:val="00DD0397"/>
    <w:rsid w:val="00DD0BFF"/>
    <w:rsid w:val="00DD44EE"/>
    <w:rsid w:val="00DD4FF1"/>
    <w:rsid w:val="00DE4B02"/>
    <w:rsid w:val="00DF0391"/>
    <w:rsid w:val="00DF20C8"/>
    <w:rsid w:val="00DF4320"/>
    <w:rsid w:val="00DF5117"/>
    <w:rsid w:val="00DF56A7"/>
    <w:rsid w:val="00E03A2F"/>
    <w:rsid w:val="00E05747"/>
    <w:rsid w:val="00E07EAC"/>
    <w:rsid w:val="00E10ACE"/>
    <w:rsid w:val="00E16E07"/>
    <w:rsid w:val="00E233D9"/>
    <w:rsid w:val="00E25580"/>
    <w:rsid w:val="00E40F26"/>
    <w:rsid w:val="00E41823"/>
    <w:rsid w:val="00E4183B"/>
    <w:rsid w:val="00E4191C"/>
    <w:rsid w:val="00E420E2"/>
    <w:rsid w:val="00E42B94"/>
    <w:rsid w:val="00E43728"/>
    <w:rsid w:val="00E45D72"/>
    <w:rsid w:val="00E50B20"/>
    <w:rsid w:val="00E55466"/>
    <w:rsid w:val="00E76F08"/>
    <w:rsid w:val="00E81071"/>
    <w:rsid w:val="00E812E6"/>
    <w:rsid w:val="00E8172E"/>
    <w:rsid w:val="00E8411F"/>
    <w:rsid w:val="00E867BD"/>
    <w:rsid w:val="00E87D57"/>
    <w:rsid w:val="00E907DF"/>
    <w:rsid w:val="00E9439B"/>
    <w:rsid w:val="00EA3074"/>
    <w:rsid w:val="00EB1808"/>
    <w:rsid w:val="00EB37DB"/>
    <w:rsid w:val="00EB62B6"/>
    <w:rsid w:val="00EB68F6"/>
    <w:rsid w:val="00EC086C"/>
    <w:rsid w:val="00EC7E0D"/>
    <w:rsid w:val="00ED5ED5"/>
    <w:rsid w:val="00EE0D25"/>
    <w:rsid w:val="00EE1267"/>
    <w:rsid w:val="00EE3B27"/>
    <w:rsid w:val="00EF4FFA"/>
    <w:rsid w:val="00EF57F4"/>
    <w:rsid w:val="00EF6A61"/>
    <w:rsid w:val="00F05174"/>
    <w:rsid w:val="00F0717E"/>
    <w:rsid w:val="00F21DFC"/>
    <w:rsid w:val="00F24E3B"/>
    <w:rsid w:val="00F31BB9"/>
    <w:rsid w:val="00F342C6"/>
    <w:rsid w:val="00F3438B"/>
    <w:rsid w:val="00F424CA"/>
    <w:rsid w:val="00F4391E"/>
    <w:rsid w:val="00F45344"/>
    <w:rsid w:val="00F4645E"/>
    <w:rsid w:val="00F622D9"/>
    <w:rsid w:val="00F6652A"/>
    <w:rsid w:val="00F67672"/>
    <w:rsid w:val="00F70831"/>
    <w:rsid w:val="00F710BB"/>
    <w:rsid w:val="00F74023"/>
    <w:rsid w:val="00F7592D"/>
    <w:rsid w:val="00F8031A"/>
    <w:rsid w:val="00F82B26"/>
    <w:rsid w:val="00F85042"/>
    <w:rsid w:val="00F85049"/>
    <w:rsid w:val="00F85867"/>
    <w:rsid w:val="00F87AA3"/>
    <w:rsid w:val="00FA447D"/>
    <w:rsid w:val="00FB2AA5"/>
    <w:rsid w:val="00FB5EF3"/>
    <w:rsid w:val="00FB7511"/>
    <w:rsid w:val="00FC15C7"/>
    <w:rsid w:val="00FC3230"/>
    <w:rsid w:val="00FC6049"/>
    <w:rsid w:val="00FD16D2"/>
    <w:rsid w:val="00FD1A14"/>
    <w:rsid w:val="00FD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C32C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4C32CE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4C32CE"/>
    <w:pPr>
      <w:keepNext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4C32C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C32C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C51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iPriority w:val="99"/>
    <w:unhideWhenUsed/>
    <w:rsid w:val="00B97995"/>
    <w:rPr>
      <w:color w:val="0000FF"/>
      <w:u w:val="single"/>
    </w:rPr>
  </w:style>
  <w:style w:type="paragraph" w:customStyle="1" w:styleId="Standard">
    <w:name w:val="Standard"/>
    <w:rsid w:val="00007849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xtbubliny">
    <w:name w:val="Balloon Text"/>
    <w:basedOn w:val="Normlny"/>
    <w:link w:val="TextbublinyChar"/>
    <w:rsid w:val="00030A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30AC2"/>
    <w:rPr>
      <w:rFonts w:ascii="Segoe UI" w:hAnsi="Segoe UI" w:cs="Segoe UI"/>
      <w:sz w:val="18"/>
      <w:szCs w:val="18"/>
      <w:lang w:eastAsia="cs-CZ"/>
    </w:rPr>
  </w:style>
  <w:style w:type="paragraph" w:styleId="Podtitul">
    <w:name w:val="Subtitle"/>
    <w:basedOn w:val="Normlny"/>
    <w:link w:val="PodtitulChar"/>
    <w:qFormat/>
    <w:rsid w:val="006E47FF"/>
    <w:pPr>
      <w:spacing w:after="60"/>
      <w:jc w:val="center"/>
    </w:pPr>
    <w:rPr>
      <w:rFonts w:ascii="Arial" w:hAnsi="Arial"/>
      <w:szCs w:val="20"/>
      <w:lang w:eastAsia="sk-SK"/>
    </w:rPr>
  </w:style>
  <w:style w:type="character" w:customStyle="1" w:styleId="PodtitulChar">
    <w:name w:val="Podtitul Char"/>
    <w:link w:val="Podtitul"/>
    <w:rsid w:val="006E47FF"/>
    <w:rPr>
      <w:rFonts w:ascii="Arial" w:hAnsi="Arial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6E47F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link w:val="Zkladntext"/>
    <w:uiPriority w:val="99"/>
    <w:rsid w:val="006E47FF"/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y"/>
    <w:link w:val="Zkladntext2Char"/>
    <w:rsid w:val="006E47FF"/>
    <w:pPr>
      <w:spacing w:after="120" w:line="480" w:lineRule="auto"/>
    </w:pPr>
    <w:rPr>
      <w:sz w:val="20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E47FF"/>
  </w:style>
  <w:style w:type="paragraph" w:styleId="Zarkazkladnhotextu3">
    <w:name w:val="Body Text Indent 3"/>
    <w:basedOn w:val="Normlny"/>
    <w:link w:val="Zarkazkladnhotextu3Char"/>
    <w:rsid w:val="006E47FF"/>
    <w:pPr>
      <w:spacing w:after="120"/>
      <w:ind w:left="283"/>
    </w:pPr>
    <w:rPr>
      <w:sz w:val="16"/>
      <w:szCs w:val="16"/>
      <w:lang w:eastAsia="sk-SK"/>
    </w:rPr>
  </w:style>
  <w:style w:type="character" w:customStyle="1" w:styleId="Zarkazkladnhotextu3Char">
    <w:name w:val="Zarážka základného textu 3 Char"/>
    <w:link w:val="Zarkazkladnhotextu3"/>
    <w:rsid w:val="006E47FF"/>
    <w:rPr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2E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2E4C46"/>
    <w:rPr>
      <w:rFonts w:ascii="Courier New" w:hAnsi="Courier New" w:cs="Courier New"/>
    </w:rPr>
  </w:style>
  <w:style w:type="paragraph" w:styleId="Odsekzoznamu">
    <w:name w:val="List Paragraph"/>
    <w:basedOn w:val="Normlny"/>
    <w:uiPriority w:val="34"/>
    <w:qFormat/>
    <w:rsid w:val="003D73A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rsid w:val="00F82B2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F82B26"/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ecperi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lavi&#269;kaDef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HlavičkaDef</Template>
  <TotalTime>70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sasasasa</vt:lpstr>
      <vt:lpstr>sasasasa</vt:lpstr>
    </vt:vector>
  </TitlesOfParts>
  <Company>.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sasasasa</dc:title>
  <dc:subject/>
  <dc:creator>Administrator</dc:creator>
  <cp:keywords/>
  <cp:lastModifiedBy>PC</cp:lastModifiedBy>
  <cp:revision>26</cp:revision>
  <cp:lastPrinted>2023-10-03T09:50:00Z</cp:lastPrinted>
  <dcterms:created xsi:type="dcterms:W3CDTF">2017-12-12T14:26:00Z</dcterms:created>
  <dcterms:modified xsi:type="dcterms:W3CDTF">2023-10-03T09:50:00Z</dcterms:modified>
</cp:coreProperties>
</file>